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E7" w:rsidRPr="00ED51D4" w:rsidRDefault="007E3CE7" w:rsidP="007E3CE7">
      <w:pPr>
        <w:pStyle w:val="Nadpis2"/>
        <w:jc w:val="center"/>
        <w:rPr>
          <w:rFonts w:cs="Arial"/>
          <w:bCs w:val="0"/>
          <w:color w:val="92D050"/>
          <w:szCs w:val="24"/>
        </w:rPr>
      </w:pPr>
      <w:permStart w:id="0" w:edGrp="everyone"/>
      <w:proofErr w:type="gramStart"/>
      <w:r w:rsidRPr="00C565F9">
        <w:rPr>
          <w:rFonts w:cs="Arial"/>
          <w:bCs w:val="0"/>
          <w:color w:val="auto"/>
          <w:sz w:val="28"/>
          <w:lang w:val="cs-CZ"/>
        </w:rPr>
        <w:t>Formulář 1.kontaktu</w:t>
      </w:r>
      <w:proofErr w:type="gramEnd"/>
      <w:r w:rsidR="00C565F9">
        <w:rPr>
          <w:rFonts w:cs="Arial"/>
          <w:bCs w:val="0"/>
          <w:color w:val="92D050"/>
          <w:szCs w:val="24"/>
        </w:rPr>
        <w:t xml:space="preserve"> – služba DS</w:t>
      </w:r>
    </w:p>
    <w:p w:rsidR="007E3CE7" w:rsidRPr="005F45A7" w:rsidRDefault="007E3CE7" w:rsidP="007E3CE7"/>
    <w:p w:rsidR="007E3CE7" w:rsidRPr="00C565F9" w:rsidRDefault="007E3CE7" w:rsidP="007E3CE7">
      <w:pPr>
        <w:spacing w:line="480" w:lineRule="auto"/>
        <w:rPr>
          <w:rFonts w:cs="Tahoma"/>
          <w:szCs w:val="20"/>
        </w:rPr>
      </w:pPr>
      <w:r w:rsidRPr="00C565F9">
        <w:rPr>
          <w:rFonts w:cs="Tahoma"/>
          <w:b/>
          <w:szCs w:val="20"/>
        </w:rPr>
        <w:t xml:space="preserve">Jméno a příjmení: </w:t>
      </w:r>
      <w:r w:rsidRPr="00C565F9">
        <w:rPr>
          <w:rFonts w:cs="Tahoma"/>
          <w:szCs w:val="20"/>
        </w:rPr>
        <w:t xml:space="preserve">………………………………………….  </w:t>
      </w:r>
      <w:r w:rsidRPr="00C565F9">
        <w:rPr>
          <w:rFonts w:cs="Tahoma"/>
          <w:b/>
          <w:szCs w:val="20"/>
        </w:rPr>
        <w:t xml:space="preserve">Oblíbené </w:t>
      </w:r>
      <w:proofErr w:type="gramStart"/>
      <w:r w:rsidRPr="00C565F9">
        <w:rPr>
          <w:rFonts w:cs="Tahoma"/>
          <w:b/>
          <w:szCs w:val="20"/>
        </w:rPr>
        <w:t>oslovení :</w:t>
      </w:r>
      <w:r w:rsidRPr="00C565F9">
        <w:rPr>
          <w:rFonts w:cs="Tahoma"/>
          <w:szCs w:val="20"/>
        </w:rPr>
        <w:t>…</w:t>
      </w:r>
      <w:proofErr w:type="gramEnd"/>
      <w:r w:rsidRPr="00C565F9">
        <w:rPr>
          <w:rFonts w:cs="Tahoma"/>
          <w:szCs w:val="20"/>
        </w:rPr>
        <w:t>…………………..</w:t>
      </w:r>
    </w:p>
    <w:p w:rsidR="007E3CE7" w:rsidRPr="00C565F9" w:rsidRDefault="007E3CE7" w:rsidP="007E3CE7">
      <w:pPr>
        <w:spacing w:line="480" w:lineRule="auto"/>
        <w:rPr>
          <w:rFonts w:cs="Tahoma"/>
          <w:b/>
          <w:szCs w:val="20"/>
        </w:rPr>
      </w:pPr>
      <w:r w:rsidRPr="00C565F9">
        <w:rPr>
          <w:rFonts w:cs="Tahoma"/>
          <w:b/>
          <w:szCs w:val="20"/>
        </w:rPr>
        <w:t>Den narození:…………………………………             Vykání nebo tykání:………………….</w:t>
      </w:r>
    </w:p>
    <w:p w:rsidR="007E3CE7" w:rsidRPr="00C565F9" w:rsidRDefault="007E3CE7" w:rsidP="007E3CE7">
      <w:pPr>
        <w:tabs>
          <w:tab w:val="left" w:pos="4820"/>
        </w:tabs>
        <w:spacing w:line="480" w:lineRule="auto"/>
        <w:rPr>
          <w:i/>
          <w:szCs w:val="20"/>
        </w:rPr>
      </w:pPr>
      <w:r w:rsidRPr="00C565F9">
        <w:rPr>
          <w:i/>
          <w:szCs w:val="20"/>
        </w:rPr>
        <w:t>Opatrovník (zástupce, zmocněnec, podpůrce):…………………………………………………………</w:t>
      </w:r>
      <w:proofErr w:type="gramStart"/>
      <w:r w:rsidRPr="00C565F9">
        <w:rPr>
          <w:i/>
          <w:szCs w:val="20"/>
        </w:rPr>
        <w:t>…..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"/>
        <w:gridCol w:w="1080"/>
        <w:gridCol w:w="1800"/>
        <w:gridCol w:w="180"/>
        <w:gridCol w:w="3164"/>
      </w:tblGrid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>Dosavadní život - začlenění</w:t>
            </w:r>
          </w:p>
        </w:tc>
      </w:tr>
      <w:tr w:rsidR="007E3CE7" w:rsidRPr="00170703" w:rsidTr="00CC203E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Pobyt v rodině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Pobyt v</w:t>
            </w:r>
            <w:r>
              <w:rPr>
                <w:rFonts w:cs="Tahoma"/>
                <w:sz w:val="22"/>
              </w:rPr>
              <w:t xml:space="preserve"> rodině a návštěva školy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Pobyt v jiném zařízení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>Adaptace při změně prostředí</w:t>
            </w:r>
          </w:p>
        </w:tc>
      </w:tr>
      <w:tr w:rsidR="007E3CE7" w:rsidRPr="00170703" w:rsidTr="00CC203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Dobrá             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Vyskytly se potíže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Neměnil prostředí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 potíže a jejich </w:t>
            </w:r>
            <w:proofErr w:type="gramStart"/>
            <w:r w:rsidRPr="00170703">
              <w:rPr>
                <w:rFonts w:cs="Tahoma"/>
                <w:sz w:val="22"/>
              </w:rPr>
              <w:t>řešení :</w:t>
            </w:r>
            <w:proofErr w:type="gramEnd"/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5C324E" w:rsidRDefault="007E3CE7" w:rsidP="00CC203E">
            <w:pPr>
              <w:rPr>
                <w:rFonts w:cs="Tahoma"/>
                <w:sz w:val="22"/>
              </w:rPr>
            </w:pPr>
            <w:r w:rsidRPr="005C324E">
              <w:rPr>
                <w:rFonts w:cs="Tahoma"/>
                <w:sz w:val="22"/>
              </w:rPr>
              <w:t>Citové vazby uživatele na osoby:</w:t>
            </w: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Arial"/>
                <w:b/>
                <w:sz w:val="22"/>
              </w:rPr>
            </w:pPr>
            <w:r w:rsidRPr="00170703">
              <w:rPr>
                <w:rFonts w:cs="Arial"/>
                <w:b/>
                <w:sz w:val="22"/>
              </w:rPr>
              <w:t>Chování v domácím prostředí</w:t>
            </w:r>
          </w:p>
        </w:tc>
      </w:tr>
      <w:tr w:rsidR="007E3CE7" w:rsidRPr="00170703" w:rsidTr="00CC203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Bezproblémové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Vyskytují se potíže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Popište: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>Chování ve škole nebo jiném zařízení</w:t>
            </w:r>
          </w:p>
        </w:tc>
      </w:tr>
      <w:tr w:rsidR="007E3CE7" w:rsidRPr="00170703" w:rsidTr="00CC203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Bezproblémové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071CC7" w:rsidRDefault="007E3CE7" w:rsidP="00CC203E">
            <w:pPr>
              <w:rPr>
                <w:rFonts w:cs="Tahoma"/>
                <w:color w:val="92D050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Vyskytují se potíže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Popište: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1262"/>
        <w:gridCol w:w="1041"/>
        <w:gridCol w:w="2303"/>
      </w:tblGrid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Chůze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částečnou podporou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/jakou/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Za použití </w:t>
            </w:r>
            <w:proofErr w:type="gramStart"/>
            <w:r w:rsidRPr="00170703">
              <w:rPr>
                <w:rFonts w:cs="Tahoma"/>
                <w:sz w:val="22"/>
              </w:rPr>
              <w:t>ortopedických      pomůcek</w:t>
            </w:r>
            <w:proofErr w:type="gramEnd"/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Užívání invalidního vozíku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/jakou/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ED51D4" w:rsidRPr="00170703" w:rsidRDefault="00ED51D4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lastRenderedPageBreak/>
              <w:t>Uží</w:t>
            </w:r>
            <w:r>
              <w:rPr>
                <w:rFonts w:cs="Tahoma"/>
                <w:b/>
                <w:sz w:val="22"/>
              </w:rPr>
              <w:t>vání jiných zdravotních pomůcek</w:t>
            </w:r>
            <w:r w:rsidRPr="00170703">
              <w:rPr>
                <w:rFonts w:cs="Tahoma"/>
                <w:b/>
                <w:sz w:val="22"/>
              </w:rPr>
              <w:t xml:space="preserve"> - jaký</w:t>
            </w:r>
            <w:r>
              <w:rPr>
                <w:rFonts w:cs="Tahoma"/>
                <w:b/>
                <w:sz w:val="22"/>
              </w:rPr>
              <w:t>ch?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rPr>
          <w:trHeight w:val="589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ED51D4" w:rsidRDefault="007E3CE7" w:rsidP="00ED51D4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Zdravotní rizika (diabetes, alergie, epilepsie</w:t>
            </w:r>
            <w:r w:rsidR="00ED51D4">
              <w:rPr>
                <w:rFonts w:cs="Tahoma"/>
                <w:b/>
                <w:sz w:val="22"/>
              </w:rPr>
              <w:t>)</w:t>
            </w:r>
          </w:p>
        </w:tc>
      </w:tr>
      <w:tr w:rsidR="007E3CE7" w:rsidRPr="00170703" w:rsidTr="00CC203E">
        <w:trPr>
          <w:trHeight w:val="1246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>Užívání léků – jakých</w:t>
            </w:r>
            <w:r>
              <w:rPr>
                <w:rFonts w:cs="Tahoma"/>
                <w:b/>
                <w:sz w:val="22"/>
              </w:rPr>
              <w:t>?</w:t>
            </w:r>
            <w:r w:rsidRPr="00170703">
              <w:rPr>
                <w:rFonts w:cs="Tahoma"/>
                <w:b/>
                <w:sz w:val="22"/>
              </w:rPr>
              <w:t xml:space="preserve"> </w:t>
            </w:r>
          </w:p>
          <w:p w:rsidR="007E3CE7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pomocí</w:t>
            </w:r>
            <w:proofErr w:type="gramEnd"/>
            <w:r w:rsidRPr="00170703">
              <w:rPr>
                <w:rFonts w:cs="Tahoma"/>
                <w:sz w:val="22"/>
              </w:rPr>
              <w:t xml:space="preserve">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pomocí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>Oblékání, úprava oděvu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/jakou/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Stravování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E57C2" w:rsidRDefault="007E3CE7" w:rsidP="00CC203E">
            <w:pPr>
              <w:rPr>
                <w:rFonts w:cs="Tahoma"/>
                <w:sz w:val="22"/>
              </w:rPr>
            </w:pPr>
            <w:r w:rsidRPr="001E57C2">
              <w:rPr>
                <w:rFonts w:cs="Tahoma"/>
                <w:sz w:val="22"/>
              </w:rPr>
              <w:t xml:space="preserve">Zcela samostatně </w:t>
            </w:r>
          </w:p>
          <w:p w:rsidR="007E3CE7" w:rsidRPr="001E57C2" w:rsidRDefault="007E3CE7" w:rsidP="00CC203E">
            <w:pPr>
              <w:rPr>
                <w:rFonts w:cs="Tahoma"/>
                <w:sz w:val="22"/>
              </w:rPr>
            </w:pPr>
          </w:p>
          <w:p w:rsidR="007E3CE7" w:rsidRPr="001E57C2" w:rsidRDefault="007E3CE7" w:rsidP="00CC203E">
            <w:pPr>
              <w:rPr>
                <w:rFonts w:cs="Tahoma"/>
                <w:sz w:val="22"/>
              </w:rPr>
            </w:pPr>
            <w:r w:rsidRPr="001E57C2">
              <w:rPr>
                <w:rFonts w:cs="Tahoma"/>
                <w:sz w:val="22"/>
              </w:rPr>
              <w:t xml:space="preserve"> Příborem </w:t>
            </w:r>
            <w:r w:rsidR="007F258B" w:rsidRPr="001E57C2">
              <w:rPr>
                <w:rFonts w:cs="Tahoma"/>
                <w:sz w:val="22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7C2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E57C2">
              <w:rPr>
                <w:rFonts w:cs="Tahoma"/>
                <w:sz w:val="22"/>
              </w:rPr>
              <w:fldChar w:fldCharType="end"/>
            </w:r>
          </w:p>
          <w:p w:rsidR="007E3CE7" w:rsidRPr="001E57C2" w:rsidRDefault="007E3CE7" w:rsidP="00CC203E">
            <w:pPr>
              <w:rPr>
                <w:rFonts w:cs="Tahoma"/>
                <w:sz w:val="22"/>
              </w:rPr>
            </w:pPr>
            <w:r w:rsidRPr="001E57C2">
              <w:rPr>
                <w:rFonts w:cs="Tahoma"/>
                <w:sz w:val="22"/>
              </w:rPr>
              <w:t xml:space="preserve"> Lžící          </w:t>
            </w:r>
            <w:r w:rsidR="007F258B" w:rsidRPr="001E57C2">
              <w:rPr>
                <w:rFonts w:cs="Tahoma"/>
                <w:sz w:val="22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7C2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E57C2">
              <w:rPr>
                <w:rFonts w:cs="Tahoma"/>
                <w:sz w:val="22"/>
              </w:rPr>
              <w:fldChar w:fldCharType="end"/>
            </w:r>
            <w:r w:rsidRPr="001E57C2">
              <w:rPr>
                <w:rFonts w:cs="Tahoma"/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/popište/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S úplnou podporou, pomocí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E57C2" w:rsidRDefault="007E3CE7" w:rsidP="007E3CE7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cs="Tahoma"/>
                <w:sz w:val="22"/>
              </w:rPr>
            </w:pPr>
            <w:r w:rsidRPr="001E57C2">
              <w:rPr>
                <w:rFonts w:cs="Tahoma"/>
                <w:sz w:val="22"/>
              </w:rPr>
              <w:t>Oblíbené jídlo, pití</w:t>
            </w:r>
          </w:p>
          <w:p w:rsidR="007E3CE7" w:rsidRPr="001E57C2" w:rsidRDefault="007E3CE7" w:rsidP="00CC203E">
            <w:pPr>
              <w:rPr>
                <w:rFonts w:cs="Tahoma"/>
                <w:sz w:val="22"/>
              </w:rPr>
            </w:pPr>
          </w:p>
          <w:p w:rsidR="007E3CE7" w:rsidRPr="001E57C2" w:rsidRDefault="007E3CE7" w:rsidP="007E3CE7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cs="Tahoma"/>
                <w:sz w:val="22"/>
              </w:rPr>
            </w:pPr>
            <w:r w:rsidRPr="001E57C2">
              <w:rPr>
                <w:rFonts w:cs="Tahoma"/>
                <w:sz w:val="22"/>
              </w:rPr>
              <w:t>Co nemám rád/a</w:t>
            </w:r>
          </w:p>
          <w:p w:rsidR="007E3CE7" w:rsidRPr="001E57C2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Tělesná hygiena při menstruaci, používání hygienických potřeb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Zcela samostatně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lastRenderedPageBreak/>
              <w:t xml:space="preserve">Používání WC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Popište: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Komunikační schopnosti</w:t>
            </w:r>
            <w:r w:rsidRPr="00170703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7E3CE7" w:rsidRPr="00170703" w:rsidTr="00CC203E">
        <w:trPr>
          <w:trHeight w:val="97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Zcela samostatný</w:t>
            </w:r>
            <w:r w:rsidRPr="00170703">
              <w:rPr>
                <w:rFonts w:cs="Tahoma"/>
                <w:sz w:val="22"/>
              </w:rPr>
              <w:t xml:space="preserve">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Špatná výslovnost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Nemluví</w:t>
            </w:r>
            <w:r w:rsidRPr="00170703">
              <w:rPr>
                <w:rFonts w:cs="Tahoma"/>
                <w:sz w:val="22"/>
              </w:rPr>
              <w:t xml:space="preserve">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7E3CE7" w:rsidRPr="00170703">
              <w:rPr>
                <w:rFonts w:cs="Tahoma"/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Nemluví/má komunikační tabulku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P</w:t>
            </w:r>
            <w:r w:rsidRPr="00170703">
              <w:rPr>
                <w:rFonts w:cs="Tahoma"/>
                <w:b/>
                <w:sz w:val="22"/>
              </w:rPr>
              <w:t>rac</w:t>
            </w:r>
            <w:r w:rsidR="00D61488">
              <w:rPr>
                <w:rFonts w:cs="Tahoma"/>
                <w:b/>
                <w:sz w:val="22"/>
              </w:rPr>
              <w:t xml:space="preserve">ovní </w:t>
            </w:r>
            <w:proofErr w:type="gramStart"/>
            <w:r w:rsidR="00D61488">
              <w:rPr>
                <w:rFonts w:cs="Tahoma"/>
                <w:b/>
                <w:sz w:val="22"/>
              </w:rPr>
              <w:t xml:space="preserve">dovednosti: </w:t>
            </w:r>
            <w:r w:rsidRPr="00170703">
              <w:rPr>
                <w:rFonts w:cs="Tahoma"/>
                <w:b/>
                <w:sz w:val="22"/>
              </w:rPr>
              <w:t xml:space="preserve"> vysávání</w:t>
            </w:r>
            <w:proofErr w:type="gramEnd"/>
            <w:r w:rsidRPr="00170703">
              <w:rPr>
                <w:rFonts w:cs="Tahoma"/>
                <w:b/>
                <w:sz w:val="22"/>
              </w:rPr>
              <w:t xml:space="preserve">, vytírání, mytí nádobí, žehlení atd. </w:t>
            </w:r>
          </w:p>
        </w:tc>
      </w:tr>
      <w:tr w:rsidR="007E3CE7" w:rsidRPr="00170703" w:rsidTr="00CC203E">
        <w:trPr>
          <w:trHeight w:val="97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D61488" w:rsidP="00D61488">
            <w:pPr>
              <w:jc w:val="left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S </w:t>
            </w:r>
            <w:proofErr w:type="gramStart"/>
            <w:r w:rsidR="007E3CE7" w:rsidRPr="00170703">
              <w:rPr>
                <w:rFonts w:cs="Tahoma"/>
                <w:sz w:val="22"/>
              </w:rPr>
              <w:t>částečnou       podporou</w:t>
            </w:r>
            <w:proofErr w:type="gramEnd"/>
            <w:r w:rsidR="007E3CE7" w:rsidRPr="00170703">
              <w:rPr>
                <w:rFonts w:cs="Tahoma"/>
                <w:sz w:val="22"/>
              </w:rPr>
              <w:t xml:space="preserve">  /jakou/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7E3CE7" w:rsidRPr="00170703">
              <w:rPr>
                <w:rFonts w:cs="Tahoma"/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Nezvládne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433143" w:rsidRDefault="00433143" w:rsidP="00CC203E">
            <w:pPr>
              <w:rPr>
                <w:rFonts w:cs="Tahoma"/>
                <w:sz w:val="22"/>
              </w:rPr>
            </w:pPr>
          </w:p>
          <w:p w:rsidR="00433143" w:rsidRDefault="00433143" w:rsidP="00CC203E">
            <w:pPr>
              <w:rPr>
                <w:rFonts w:cs="Tahoma"/>
                <w:sz w:val="22"/>
              </w:rPr>
            </w:pPr>
          </w:p>
          <w:p w:rsidR="00433143" w:rsidRPr="00170703" w:rsidRDefault="00433143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8739A3" w:rsidP="00CC203E">
            <w:pPr>
              <w:rPr>
                <w:rFonts w:cs="Tahoma"/>
                <w:b/>
                <w:sz w:val="22"/>
              </w:rPr>
            </w:pPr>
            <w:proofErr w:type="gramStart"/>
            <w:r>
              <w:rPr>
                <w:rFonts w:cs="Tahoma"/>
                <w:b/>
                <w:sz w:val="22"/>
              </w:rPr>
              <w:t xml:space="preserve">Oblíbené </w:t>
            </w:r>
            <w:r w:rsidR="00433143">
              <w:rPr>
                <w:rFonts w:cs="Tahoma"/>
                <w:b/>
                <w:sz w:val="22"/>
              </w:rPr>
              <w:t xml:space="preserve"> činnosti</w:t>
            </w:r>
            <w:proofErr w:type="gramEnd"/>
            <w:r w:rsidR="007E3CE7" w:rsidRPr="00170703">
              <w:rPr>
                <w:rFonts w:cs="Tahoma"/>
                <w:b/>
                <w:sz w:val="22"/>
              </w:rPr>
              <w:t xml:space="preserve"> 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Default="007F258B" w:rsidP="00433143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143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433143">
              <w:rPr>
                <w:rFonts w:cs="Tahoma"/>
                <w:sz w:val="22"/>
              </w:rPr>
              <w:t xml:space="preserve">                       </w:t>
            </w: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143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433143">
              <w:rPr>
                <w:rFonts w:cs="Tahoma"/>
                <w:sz w:val="22"/>
              </w:rPr>
              <w:t xml:space="preserve"> </w:t>
            </w: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143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433143">
              <w:rPr>
                <w:rFonts w:cs="Tahoma"/>
                <w:sz w:val="22"/>
              </w:rPr>
              <w:t xml:space="preserve">       </w:t>
            </w: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143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433143">
              <w:rPr>
                <w:rFonts w:cs="Tahoma"/>
                <w:sz w:val="22"/>
              </w:rPr>
              <w:t xml:space="preserve"> </w:t>
            </w:r>
          </w:p>
          <w:p w:rsidR="00D61488" w:rsidRDefault="00D61488" w:rsidP="00433143">
            <w:pPr>
              <w:rPr>
                <w:rFonts w:cs="Tahoma"/>
                <w:sz w:val="22"/>
              </w:rPr>
            </w:pPr>
          </w:p>
          <w:p w:rsidR="00D61488" w:rsidRDefault="007F258B" w:rsidP="00433143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488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  <w:r w:rsidR="00D61488">
              <w:rPr>
                <w:rFonts w:cs="Tahoma"/>
                <w:sz w:val="22"/>
              </w:rPr>
              <w:t xml:space="preserve"> Jiné – vypište:</w:t>
            </w:r>
          </w:p>
          <w:p w:rsidR="008739A3" w:rsidRPr="00170703" w:rsidRDefault="008739A3" w:rsidP="00433143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EB3767">
              <w:rPr>
                <w:rFonts w:cs="Tahoma"/>
                <w:b/>
                <w:sz w:val="22"/>
              </w:rPr>
              <w:t>Zájmy</w:t>
            </w:r>
            <w:r w:rsidRPr="00170703">
              <w:rPr>
                <w:rFonts w:cs="Tahoma"/>
                <w:sz w:val="22"/>
              </w:rPr>
              <w:t xml:space="preserve"> /prosím vypište/:  </w:t>
            </w:r>
          </w:p>
          <w:p w:rsidR="008739A3" w:rsidRPr="00170703" w:rsidRDefault="008739A3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Dosavadní začlenění do zájmové činnosti: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D61488" w:rsidRPr="00170703" w:rsidRDefault="00D61488" w:rsidP="00CC203E">
            <w:pPr>
              <w:rPr>
                <w:rFonts w:cs="Tahoma"/>
                <w:sz w:val="22"/>
              </w:rPr>
            </w:pPr>
          </w:p>
        </w:tc>
      </w:tr>
    </w:tbl>
    <w:p w:rsidR="00D61488" w:rsidRDefault="00D61488" w:rsidP="007E3CE7">
      <w:pPr>
        <w:rPr>
          <w:rFonts w:cs="Tahoma"/>
          <w:sz w:val="22"/>
        </w:rPr>
      </w:pPr>
    </w:p>
    <w:p w:rsidR="008739A3" w:rsidRDefault="008739A3" w:rsidP="007E3CE7">
      <w:pPr>
        <w:rPr>
          <w:rFonts w:cs="Tahoma"/>
          <w:sz w:val="22"/>
        </w:rPr>
      </w:pPr>
    </w:p>
    <w:p w:rsidR="008739A3" w:rsidRDefault="008739A3" w:rsidP="007E3CE7">
      <w:pPr>
        <w:rPr>
          <w:rFonts w:cs="Tahoma"/>
          <w:sz w:val="22"/>
        </w:rPr>
      </w:pPr>
    </w:p>
    <w:p w:rsidR="008739A3" w:rsidRDefault="008739A3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lastRenderedPageBreak/>
              <w:t>Orientace v budově a areálu</w:t>
            </w:r>
            <w:r w:rsidRPr="00170703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Zcela samostatně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Potřebuje pomoc pouze zpočátku</w:t>
            </w:r>
            <w:r w:rsidRPr="00170703">
              <w:rPr>
                <w:rFonts w:cs="Tahoma"/>
                <w:sz w:val="22"/>
              </w:rPr>
              <w:t xml:space="preserve">                              </w:t>
            </w:r>
          </w:p>
          <w:p w:rsidR="007E3CE7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Samostatný pohyb mimo areál  -  orientace v méně známém prostředí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Zcela samostatně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Potřebuje pomoc pouze zpočátku</w:t>
            </w:r>
            <w:r w:rsidRPr="00170703">
              <w:rPr>
                <w:rFonts w:cs="Tahoma"/>
                <w:sz w:val="22"/>
              </w:rPr>
              <w:t xml:space="preserve">                              </w:t>
            </w:r>
          </w:p>
          <w:p w:rsidR="007E3CE7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</w:t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433143" w:rsidRDefault="00433143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Přecházení silnice </w:t>
            </w:r>
          </w:p>
        </w:tc>
      </w:tr>
      <w:tr w:rsidR="007E3CE7" w:rsidRPr="00170703" w:rsidTr="00CC203E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Zvládne                                  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Nezvládne                                   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Zcela samostatně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 Samostatná doprava veřejnými dopravními prostředky </w:t>
            </w:r>
          </w:p>
        </w:tc>
      </w:tr>
      <w:tr w:rsidR="007E3CE7" w:rsidRPr="00170703" w:rsidTr="00CC203E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Zvládne                                   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Nezvládne                                                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Zcela samostatně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</w:t>
            </w:r>
            <w:proofErr w:type="gramStart"/>
            <w:r w:rsidRPr="00170703">
              <w:rPr>
                <w:rFonts w:cs="Tahoma"/>
                <w:sz w:val="22"/>
              </w:rPr>
              <w:t>částečnou      podporou</w:t>
            </w:r>
            <w:proofErr w:type="gramEnd"/>
            <w:r w:rsidRPr="00170703">
              <w:rPr>
                <w:rFonts w:cs="Tahoma"/>
                <w:sz w:val="22"/>
              </w:rPr>
              <w:t xml:space="preserve">  /jakou/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 úplnou podporou, pomocí    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Se slovní instruktáží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rPr>
          <w:trHeight w:val="1248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pPr w:leftFromText="141" w:rightFromText="141" w:vertAnchor="text" w:horzAnchor="margin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Nakupování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Zcela samostatně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zná hodnotu peněz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Umí nakupovat  - pozná bankovky, ale neumí je použít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Umí nakupovat, ale nezná hodnotu peněz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ani bankovky       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Neumí nakupovat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F258B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E7" w:rsidRPr="00170703">
              <w:rPr>
                <w:rFonts w:cs="Tahoma"/>
                <w:sz w:val="22"/>
              </w:rPr>
              <w:instrText xml:space="preserve"> FORMCHECKBOX </w:instrText>
            </w:r>
            <w:r>
              <w:rPr>
                <w:rFonts w:cs="Tahoma"/>
                <w:sz w:val="22"/>
              </w:rPr>
            </w:r>
            <w:r>
              <w:rPr>
                <w:rFonts w:cs="Tahoma"/>
                <w:sz w:val="22"/>
              </w:rPr>
              <w:fldChar w:fldCharType="separate"/>
            </w:r>
            <w:r w:rsidRPr="00170703">
              <w:rPr>
                <w:rFonts w:cs="Tahoma"/>
                <w:sz w:val="22"/>
              </w:rPr>
              <w:fldChar w:fldCharType="end"/>
            </w:r>
          </w:p>
        </w:tc>
      </w:tr>
    </w:tbl>
    <w:p w:rsidR="007E3CE7" w:rsidRPr="00170703" w:rsidRDefault="007E3CE7" w:rsidP="007E3CE7">
      <w:pPr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E3CE7" w:rsidRPr="00170703" w:rsidTr="00CC203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b/>
                <w:sz w:val="22"/>
              </w:rPr>
              <w:t xml:space="preserve">Určování hodin </w:t>
            </w:r>
          </w:p>
        </w:tc>
      </w:tr>
      <w:tr w:rsidR="007E3CE7" w:rsidRPr="00170703" w:rsidTr="00CC203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Zná hodiny 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>Pozná důležité časy</w:t>
            </w:r>
          </w:p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                 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Určuje hodiny s dopomocí         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Nezná hodiny </w:t>
            </w: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 </w:t>
            </w:r>
            <w:r w:rsidR="007F258B" w:rsidRPr="00170703">
              <w:rPr>
                <w:rFonts w:cs="Tahoma"/>
                <w:sz w:val="22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03">
              <w:rPr>
                <w:rFonts w:cs="Tahoma"/>
                <w:sz w:val="22"/>
              </w:rPr>
              <w:instrText xml:space="preserve"> FORMCHECKBOX </w:instrText>
            </w:r>
            <w:r w:rsidR="007F258B">
              <w:rPr>
                <w:rFonts w:cs="Tahoma"/>
                <w:sz w:val="22"/>
              </w:rPr>
            </w:r>
            <w:r w:rsidR="007F258B">
              <w:rPr>
                <w:rFonts w:cs="Tahoma"/>
                <w:sz w:val="22"/>
              </w:rPr>
              <w:fldChar w:fldCharType="separate"/>
            </w:r>
            <w:r w:rsidR="007F258B" w:rsidRPr="00170703">
              <w:rPr>
                <w:rFonts w:cs="Tahoma"/>
                <w:sz w:val="22"/>
              </w:rPr>
              <w:fldChar w:fldCharType="end"/>
            </w:r>
          </w:p>
        </w:tc>
      </w:tr>
      <w:tr w:rsidR="007E3CE7" w:rsidRPr="00170703" w:rsidTr="00CC203E">
        <w:trPr>
          <w:trHeight w:val="542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7E3CE7" w:rsidP="00CC203E">
            <w:pPr>
              <w:rPr>
                <w:rFonts w:cs="Tahoma"/>
                <w:sz w:val="22"/>
              </w:rPr>
            </w:pPr>
            <w:r w:rsidRPr="00170703">
              <w:rPr>
                <w:rFonts w:cs="Tahoma"/>
                <w:sz w:val="22"/>
              </w:rPr>
              <w:t xml:space="preserve">Popište: </w:t>
            </w:r>
          </w:p>
          <w:p w:rsidR="00D61488" w:rsidRDefault="00D61488" w:rsidP="00CC203E">
            <w:pPr>
              <w:rPr>
                <w:rFonts w:cs="Tahoma"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sz w:val="22"/>
              </w:rPr>
            </w:pPr>
          </w:p>
          <w:p w:rsidR="00D61488" w:rsidRPr="00170703" w:rsidRDefault="00D61488" w:rsidP="00CC203E">
            <w:pPr>
              <w:rPr>
                <w:rFonts w:cs="Tahoma"/>
                <w:sz w:val="22"/>
              </w:rPr>
            </w:pPr>
          </w:p>
        </w:tc>
      </w:tr>
    </w:tbl>
    <w:p w:rsidR="007E3CE7" w:rsidRDefault="007E3CE7" w:rsidP="007E3CE7">
      <w:pPr>
        <w:tabs>
          <w:tab w:val="left" w:pos="-1800"/>
          <w:tab w:val="left" w:pos="-1260"/>
          <w:tab w:val="left" w:pos="-1080"/>
          <w:tab w:val="left" w:pos="1620"/>
        </w:tabs>
        <w:ind w:right="-1370"/>
      </w:pP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E3CE7" w:rsidRPr="00170703" w:rsidTr="00CC20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D61488" w:rsidP="00CC203E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 xml:space="preserve">Ostatní, co </w:t>
            </w:r>
            <w:r w:rsidR="007E3CE7">
              <w:rPr>
                <w:rFonts w:cs="Tahoma"/>
                <w:b/>
                <w:sz w:val="22"/>
              </w:rPr>
              <w:t xml:space="preserve">byste o mě ještě měli vědět, </w:t>
            </w:r>
            <w:proofErr w:type="gramStart"/>
            <w:r w:rsidR="007E3CE7">
              <w:rPr>
                <w:rFonts w:cs="Tahoma"/>
                <w:b/>
                <w:sz w:val="22"/>
              </w:rPr>
              <w:t>moje  zvyklosti</w:t>
            </w:r>
            <w:proofErr w:type="gramEnd"/>
            <w:r w:rsidR="007E3CE7">
              <w:rPr>
                <w:rFonts w:cs="Tahoma"/>
                <w:b/>
                <w:sz w:val="22"/>
              </w:rPr>
              <w:t xml:space="preserve"> a rituály</w:t>
            </w: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Default="00D61488" w:rsidP="00CC203E">
            <w:pPr>
              <w:rPr>
                <w:rFonts w:cs="Tahoma"/>
                <w:b/>
                <w:sz w:val="22"/>
              </w:rPr>
            </w:pPr>
          </w:p>
          <w:p w:rsidR="00D61488" w:rsidRPr="00170703" w:rsidRDefault="00D61488" w:rsidP="00CC203E">
            <w:pPr>
              <w:rPr>
                <w:rFonts w:cs="Tahoma"/>
                <w:b/>
                <w:sz w:val="22"/>
              </w:rPr>
            </w:pPr>
          </w:p>
        </w:tc>
      </w:tr>
    </w:tbl>
    <w:p w:rsidR="007E3CE7" w:rsidRDefault="007E3CE7" w:rsidP="007E3CE7">
      <w:pPr>
        <w:rPr>
          <w:rFonts w:cs="Tahoma"/>
          <w:sz w:val="22"/>
        </w:rPr>
      </w:pPr>
    </w:p>
    <w:p w:rsidR="007E3CE7" w:rsidRDefault="007E3CE7" w:rsidP="007E3CE7">
      <w:pPr>
        <w:rPr>
          <w:rFonts w:cs="Tahoma"/>
          <w:sz w:val="22"/>
        </w:rPr>
      </w:pPr>
    </w:p>
    <w:p w:rsidR="007E3CE7" w:rsidRDefault="007E3CE7" w:rsidP="007E3CE7">
      <w:pPr>
        <w:rPr>
          <w:rFonts w:cs="Tahoma"/>
          <w:sz w:val="22"/>
        </w:rPr>
      </w:pPr>
    </w:p>
    <w:p w:rsidR="007E3CE7" w:rsidRDefault="007E3CE7" w:rsidP="007E3CE7">
      <w:pPr>
        <w:rPr>
          <w:rFonts w:cs="Tahoma"/>
          <w:sz w:val="22"/>
        </w:rPr>
      </w:pPr>
    </w:p>
    <w:p w:rsidR="007E3CE7" w:rsidRDefault="007E3CE7" w:rsidP="007E3CE7">
      <w:pPr>
        <w:rPr>
          <w:rFonts w:cs="Tahoma"/>
          <w:sz w:val="22"/>
        </w:rPr>
      </w:pPr>
    </w:p>
    <w:p w:rsidR="00D61488" w:rsidRDefault="00D61488" w:rsidP="007E3CE7">
      <w:pPr>
        <w:rPr>
          <w:rFonts w:cs="Tahoma"/>
          <w:sz w:val="22"/>
        </w:rPr>
      </w:pPr>
    </w:p>
    <w:p w:rsidR="00D61488" w:rsidRDefault="00D61488" w:rsidP="007E3CE7">
      <w:pPr>
        <w:rPr>
          <w:rFonts w:cs="Tahoma"/>
          <w:sz w:val="22"/>
        </w:rPr>
      </w:pPr>
    </w:p>
    <w:p w:rsidR="00D61488" w:rsidRDefault="00D61488" w:rsidP="007E3CE7">
      <w:pPr>
        <w:rPr>
          <w:rFonts w:cs="Tahoma"/>
          <w:sz w:val="22"/>
        </w:rPr>
      </w:pPr>
    </w:p>
    <w:p w:rsidR="00D61488" w:rsidRDefault="00D61488" w:rsidP="007E3CE7">
      <w:pPr>
        <w:rPr>
          <w:rFonts w:cs="Tahoma"/>
          <w:sz w:val="22"/>
        </w:rPr>
      </w:pPr>
    </w:p>
    <w:p w:rsidR="00D61488" w:rsidRDefault="00D61488" w:rsidP="007E3CE7">
      <w:pPr>
        <w:rPr>
          <w:rFonts w:cs="Tahoma"/>
          <w:sz w:val="22"/>
        </w:rPr>
      </w:pPr>
    </w:p>
    <w:p w:rsidR="007E3CE7" w:rsidRDefault="007E3CE7" w:rsidP="007E3CE7">
      <w:pPr>
        <w:rPr>
          <w:rFonts w:cs="Tahoma"/>
          <w:sz w:val="22"/>
        </w:rPr>
      </w:pPr>
    </w:p>
    <w:p w:rsidR="007E3CE7" w:rsidRPr="00170703" w:rsidRDefault="007E3CE7" w:rsidP="007E3CE7">
      <w:pPr>
        <w:rPr>
          <w:rFonts w:cs="Tahoma"/>
          <w:sz w:val="22"/>
        </w:rPr>
      </w:pPr>
    </w:p>
    <w:tbl>
      <w:tblPr>
        <w:tblpPr w:leftFromText="141" w:rightFromText="141" w:vertAnchor="text" w:horzAnchor="margin" w:tblpY="9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7E3CE7" w:rsidRPr="00170703" w:rsidTr="00905473">
        <w:trPr>
          <w:trHeight w:val="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Default="00D61488" w:rsidP="00CC203E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Od pobytu v zařízení očekávám</w:t>
            </w:r>
          </w:p>
          <w:p w:rsidR="007E3CE7" w:rsidRPr="00793A23" w:rsidRDefault="00D61488" w:rsidP="00CC203E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 n</w:t>
            </w:r>
            <w:r w:rsidR="00ED51D4">
              <w:rPr>
                <w:rFonts w:cs="Tahoma"/>
                <w:sz w:val="22"/>
              </w:rPr>
              <w:t>apř.</w:t>
            </w:r>
            <w:r w:rsidR="007E3CE7" w:rsidRPr="00170703">
              <w:rPr>
                <w:rFonts w:cs="Tahoma"/>
                <w:sz w:val="22"/>
              </w:rPr>
              <w:t xml:space="preserve"> co potřebujete, co chcete</w:t>
            </w:r>
            <w:r>
              <w:rPr>
                <w:rFonts w:cs="Tahoma"/>
                <w:sz w:val="22"/>
              </w:rPr>
              <w:t>,</w:t>
            </w:r>
            <w:r w:rsidR="007E3CE7" w:rsidRPr="00170703">
              <w:rPr>
                <w:rFonts w:cs="Tahoma"/>
                <w:sz w:val="22"/>
              </w:rPr>
              <w:t xml:space="preserve"> zvládnout sám, co se chcete naučit, co chcete zvládnou</w:t>
            </w:r>
            <w:r w:rsidR="007E3CE7">
              <w:rPr>
                <w:rFonts w:cs="Tahoma"/>
                <w:sz w:val="22"/>
              </w:rPr>
              <w:t>t</w:t>
            </w:r>
            <w:r w:rsidR="007E3CE7" w:rsidRPr="00170703">
              <w:rPr>
                <w:rFonts w:cs="Tahoma"/>
                <w:sz w:val="22"/>
              </w:rPr>
              <w:t xml:space="preserve"> samostatněji než nyní, kam se chcete dosta</w:t>
            </w:r>
            <w:r>
              <w:rPr>
                <w:rFonts w:cs="Tahoma"/>
                <w:sz w:val="22"/>
              </w:rPr>
              <w:t>t</w:t>
            </w:r>
            <w:r w:rsidR="007E3CE7">
              <w:rPr>
                <w:rFonts w:cs="Tahoma"/>
                <w:sz w:val="22"/>
              </w:rPr>
              <w:t>?</w:t>
            </w:r>
          </w:p>
        </w:tc>
      </w:tr>
      <w:tr w:rsidR="007E3CE7" w:rsidRPr="00170703" w:rsidTr="00905473">
        <w:trPr>
          <w:trHeight w:val="453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  <w:r w:rsidRPr="00170703">
              <w:rPr>
                <w:rFonts w:cs="Tahoma"/>
                <w:sz w:val="22"/>
              </w:rPr>
              <w:t>Popište:</w:t>
            </w: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170703" w:rsidRDefault="007E3CE7" w:rsidP="00CC203E">
            <w:pPr>
              <w:rPr>
                <w:rFonts w:cs="Tahoma"/>
                <w:b/>
                <w:sz w:val="22"/>
              </w:rPr>
            </w:pPr>
          </w:p>
          <w:p w:rsidR="007E3CE7" w:rsidRPr="00ED51D4" w:rsidRDefault="007E3CE7" w:rsidP="00ED51D4">
            <w:pPr>
              <w:spacing w:line="480" w:lineRule="auto"/>
              <w:jc w:val="left"/>
              <w:rPr>
                <w:rFonts w:cs="Tahoma"/>
                <w:sz w:val="22"/>
              </w:rPr>
            </w:pPr>
            <w:r w:rsidRPr="00ED51D4">
              <w:rPr>
                <w:rFonts w:cs="Tahoma"/>
                <w:sz w:val="22"/>
              </w:rPr>
              <w:t>V …………………….  dne: ……………………</w:t>
            </w:r>
            <w:proofErr w:type="gramStart"/>
            <w:r w:rsidRPr="00ED51D4">
              <w:rPr>
                <w:rFonts w:cs="Tahoma"/>
                <w:sz w:val="22"/>
              </w:rPr>
              <w:t xml:space="preserve">….   </w:t>
            </w:r>
            <w:r w:rsidR="00ED51D4">
              <w:rPr>
                <w:rFonts w:cs="Tahoma"/>
                <w:sz w:val="22"/>
              </w:rPr>
              <w:t xml:space="preserve">                        </w:t>
            </w:r>
            <w:r w:rsidRPr="00ED51D4">
              <w:rPr>
                <w:rFonts w:cs="Tahoma"/>
                <w:sz w:val="22"/>
              </w:rPr>
              <w:t>Vyplnil</w:t>
            </w:r>
            <w:proofErr w:type="gramEnd"/>
            <w:r w:rsidRPr="00ED51D4">
              <w:rPr>
                <w:rFonts w:cs="Tahoma"/>
                <w:sz w:val="22"/>
              </w:rPr>
              <w:t>: ……………………</w:t>
            </w:r>
          </w:p>
          <w:p w:rsidR="007E3CE7" w:rsidRPr="00170703" w:rsidRDefault="007E3CE7" w:rsidP="00ED51D4">
            <w:pPr>
              <w:spacing w:line="480" w:lineRule="auto"/>
              <w:jc w:val="left"/>
              <w:rPr>
                <w:rFonts w:cs="Tahoma"/>
                <w:b/>
                <w:sz w:val="22"/>
              </w:rPr>
            </w:pPr>
            <w:r w:rsidRPr="00ED51D4">
              <w:rPr>
                <w:rFonts w:cs="Tahoma"/>
                <w:sz w:val="22"/>
              </w:rPr>
              <w:t xml:space="preserve">                                                                                                      Podpis:…………………….</w:t>
            </w:r>
          </w:p>
        </w:tc>
      </w:tr>
      <w:permEnd w:id="0"/>
    </w:tbl>
    <w:p w:rsidR="007E3CE7" w:rsidRPr="00ED51D4" w:rsidRDefault="007E3CE7" w:rsidP="00ED51D4">
      <w:pPr>
        <w:tabs>
          <w:tab w:val="left" w:pos="-1800"/>
          <w:tab w:val="left" w:pos="-1260"/>
          <w:tab w:val="left" w:pos="-1080"/>
          <w:tab w:val="left" w:pos="1620"/>
        </w:tabs>
        <w:ind w:right="-1370"/>
      </w:pPr>
    </w:p>
    <w:sectPr w:rsidR="007E3CE7" w:rsidRPr="00ED51D4" w:rsidSect="00CF6F9A">
      <w:headerReference w:type="default" r:id="rId8"/>
      <w:footerReference w:type="default" r:id="rId9"/>
      <w:pgSz w:w="11906" w:h="16838"/>
      <w:pgMar w:top="2552" w:right="1133" w:bottom="1276" w:left="1134" w:header="567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B2" w:rsidRDefault="00F952B2" w:rsidP="009247CF">
      <w:pPr>
        <w:spacing w:line="240" w:lineRule="auto"/>
      </w:pPr>
      <w:r>
        <w:separator/>
      </w:r>
    </w:p>
  </w:endnote>
  <w:endnote w:type="continuationSeparator" w:id="0">
    <w:p w:rsidR="00F952B2" w:rsidRDefault="00F952B2" w:rsidP="0092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Pr="00020955" w:rsidRDefault="007F258B" w:rsidP="00684DF0">
    <w:pPr>
      <w:ind w:left="284" w:right="-142"/>
      <w:rPr>
        <w:rFonts w:ascii="GothamBookCE-Book" w:hAnsi="GothamBookCE-Book" w:cs="GothamBookCE-Book"/>
        <w:color w:val="4E5555"/>
        <w:sz w:val="14"/>
        <w:szCs w:val="16"/>
      </w:rPr>
    </w:pPr>
    <w:r w:rsidRPr="007F25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left:0;text-align:left;margin-left:-12.9pt;margin-top:-2.45pt;width:22.55pt;height:22.55pt;z-index:1;visibility:visible">
          <v:imagedata r:id="rId1" o:title=""/>
        </v:shape>
      </w:pic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Centrum Kociánka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 w:rsidR="00D945B7">
      <w:rPr>
        <w:rFonts w:ascii="GothamBookCE-Book" w:hAnsi="GothamBookCE-Book" w:cs="GothamBookCE-Book"/>
        <w:color w:val="4E5555"/>
        <w:sz w:val="14"/>
        <w:szCs w:val="16"/>
      </w:rPr>
      <w:t>6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684DF0">
      <w:rPr>
        <w:rFonts w:ascii="ZDingbats" w:hAnsi="ZDingbats"/>
        <w:color w:val="119F22"/>
        <w:sz w:val="6"/>
        <w:szCs w:val="6"/>
      </w:rPr>
      <w:t>l</w:t>
    </w:r>
    <w:r w:rsidR="00020955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>i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nfo@kocianka.cz</w:t>
    </w:r>
  </w:p>
  <w:p w:rsidR="009247CF" w:rsidRPr="00020955" w:rsidRDefault="009247CF" w:rsidP="00684DF0">
    <w:pPr>
      <w:pStyle w:val="Zpat"/>
      <w:ind w:left="284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B2" w:rsidRDefault="00F952B2" w:rsidP="009247CF">
      <w:pPr>
        <w:spacing w:line="240" w:lineRule="auto"/>
      </w:pPr>
      <w:r>
        <w:separator/>
      </w:r>
    </w:p>
  </w:footnote>
  <w:footnote w:type="continuationSeparator" w:id="0">
    <w:p w:rsidR="00F952B2" w:rsidRDefault="00F952B2" w:rsidP="009247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Default="007F258B" w:rsidP="000B2EF1">
    <w:pPr>
      <w:pStyle w:val="Zhlav"/>
      <w:tabs>
        <w:tab w:val="clear" w:pos="4536"/>
        <w:tab w:val="clear" w:pos="9072"/>
      </w:tabs>
      <w:ind w:left="-142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pt;height:1in">
          <v:imagedata r:id="rId1" o:title="logo_CENTRUM_KOCIANKA_BREZEJC-1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23E"/>
    <w:multiLevelType w:val="hybridMultilevel"/>
    <w:tmpl w:val="3FE4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ocumentProtection w:edit="readOnly" w:enforcement="1" w:cryptProviderType="rsaFull" w:cryptAlgorithmClass="hash" w:cryptAlgorithmType="typeAny" w:cryptAlgorithmSid="4" w:cryptSpinCount="100000" w:hash="hm68uqUOc1ALGx1oHgc1oS8L2cA=" w:salt="I5UTx8FOvJIVQen520pNow==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E4"/>
    <w:rsid w:val="00012009"/>
    <w:rsid w:val="00020955"/>
    <w:rsid w:val="000B2EF1"/>
    <w:rsid w:val="001670E4"/>
    <w:rsid w:val="001F7B4A"/>
    <w:rsid w:val="002C5092"/>
    <w:rsid w:val="002C700B"/>
    <w:rsid w:val="00420681"/>
    <w:rsid w:val="00433143"/>
    <w:rsid w:val="004B129D"/>
    <w:rsid w:val="005D78BC"/>
    <w:rsid w:val="00684DF0"/>
    <w:rsid w:val="006B1A5E"/>
    <w:rsid w:val="00740115"/>
    <w:rsid w:val="007E3CE7"/>
    <w:rsid w:val="007F258B"/>
    <w:rsid w:val="008739A3"/>
    <w:rsid w:val="008C5565"/>
    <w:rsid w:val="00905473"/>
    <w:rsid w:val="009147BD"/>
    <w:rsid w:val="009247CF"/>
    <w:rsid w:val="00A95066"/>
    <w:rsid w:val="00AC65E8"/>
    <w:rsid w:val="00C565F9"/>
    <w:rsid w:val="00CA361C"/>
    <w:rsid w:val="00CE3E66"/>
    <w:rsid w:val="00CF6F9A"/>
    <w:rsid w:val="00D61488"/>
    <w:rsid w:val="00D945B7"/>
    <w:rsid w:val="00E132BC"/>
    <w:rsid w:val="00E234B7"/>
    <w:rsid w:val="00ED51D4"/>
    <w:rsid w:val="00F9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2C700B"/>
    <w:pPr>
      <w:spacing w:line="276" w:lineRule="auto"/>
      <w:jc w:val="both"/>
    </w:pPr>
    <w:rPr>
      <w:rFonts w:ascii="Georgia" w:hAnsi="Georgia"/>
      <w:szCs w:val="22"/>
      <w:lang w:eastAsia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9147B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8"/>
      <w:szCs w:val="32"/>
      <w:lang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9147BD"/>
    <w:pPr>
      <w:keepNext/>
      <w:spacing w:before="240"/>
      <w:outlineLvl w:val="1"/>
    </w:pPr>
    <w:rPr>
      <w:rFonts w:ascii="Arial" w:eastAsia="Times New Roman" w:hAnsi="Arial"/>
      <w:b/>
      <w:bCs/>
      <w:iCs/>
      <w:color w:val="76B72A"/>
      <w:sz w:val="24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aliases w:val="Nadpis Char"/>
    <w:link w:val="Nadpis1"/>
    <w:uiPriority w:val="9"/>
    <w:rsid w:val="009147BD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rsid w:val="009147BD"/>
    <w:rPr>
      <w:rFonts w:ascii="Arial" w:eastAsia="Times New Roman" w:hAnsi="Arial" w:cs="Times New Roman"/>
      <w:b/>
      <w:bCs/>
      <w:iCs/>
      <w:color w:val="76B72A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erkateln&#237;%20tiskovina%20B&#345;ezejc%20lev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2D15-B822-42D6-846F-8BE71D83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merkatelní tiskovina Březejc levá.dot</Template>
  <TotalTime>4</TotalTime>
  <Pages>1</Pages>
  <Words>942</Words>
  <Characters>5563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2018-03-19T11:39:00Z</cp:lastPrinted>
  <dcterms:created xsi:type="dcterms:W3CDTF">2017-11-21T13:37:00Z</dcterms:created>
  <dcterms:modified xsi:type="dcterms:W3CDTF">2018-03-19T11:39:00Z</dcterms:modified>
</cp:coreProperties>
</file>