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EA3" w:rsidRPr="00DC5EA3" w:rsidRDefault="00DC5EA3" w:rsidP="00DC5EA3">
      <w:pPr>
        <w:pStyle w:val="Nadpis1"/>
        <w:spacing w:before="120"/>
        <w:jc w:val="center"/>
        <w:rPr>
          <w:rFonts w:cs="Arial"/>
          <w:i/>
          <w:szCs w:val="28"/>
        </w:rPr>
      </w:pPr>
      <w:permStart w:id="0" w:edGrp="everyone"/>
      <w:r w:rsidRPr="00DC5EA3">
        <w:rPr>
          <w:rFonts w:cs="Arial"/>
          <w:szCs w:val="28"/>
        </w:rPr>
        <w:t>ŽÁDOST O POSKYTNUTÍ SOCIÁLNÍ SLUŽBY</w:t>
      </w:r>
    </w:p>
    <w:p w:rsidR="00DC5EA3" w:rsidRPr="00DC5EA3" w:rsidRDefault="00DC5EA3" w:rsidP="00DC5EA3">
      <w:pPr>
        <w:pStyle w:val="Nadpis1"/>
        <w:spacing w:before="120"/>
        <w:jc w:val="center"/>
        <w:rPr>
          <w:rFonts w:cs="Arial"/>
          <w:i/>
          <w:szCs w:val="28"/>
        </w:rPr>
      </w:pPr>
      <w:r w:rsidRPr="00DC5EA3">
        <w:rPr>
          <w:rFonts w:cs="Arial"/>
          <w:szCs w:val="28"/>
        </w:rPr>
        <w:t>SOCIÁLNĚ TERAPEUTICKÉ DÍLNY</w:t>
      </w:r>
    </w:p>
    <w:p w:rsidR="00DC5EA3" w:rsidRPr="00DC5EA3" w:rsidRDefault="00DC5EA3" w:rsidP="00DC5EA3">
      <w:pPr>
        <w:jc w:val="center"/>
        <w:rPr>
          <w:rFonts w:ascii="Arial" w:hAnsi="Arial" w:cs="Arial"/>
          <w:sz w:val="24"/>
          <w:szCs w:val="24"/>
        </w:rPr>
      </w:pPr>
    </w:p>
    <w:p w:rsidR="00DC5EA3" w:rsidRPr="00DC5EA3" w:rsidRDefault="00DC5EA3" w:rsidP="00DC5EA3">
      <w:pPr>
        <w:tabs>
          <w:tab w:val="center" w:pos="4749"/>
          <w:tab w:val="left" w:pos="8227"/>
        </w:tabs>
        <w:rPr>
          <w:rFonts w:ascii="Arial" w:hAnsi="Arial" w:cs="Arial"/>
          <w:sz w:val="24"/>
          <w:szCs w:val="24"/>
        </w:rPr>
      </w:pPr>
      <w:r w:rsidRPr="00DC5EA3">
        <w:rPr>
          <w:rFonts w:ascii="Arial" w:hAnsi="Arial" w:cs="Arial"/>
          <w:sz w:val="24"/>
          <w:szCs w:val="24"/>
        </w:rPr>
        <w:tab/>
      </w:r>
    </w:p>
    <w:p w:rsidR="00DC5EA3" w:rsidRPr="00DC5EA3" w:rsidRDefault="00DC5EA3" w:rsidP="00DC5EA3">
      <w:pPr>
        <w:tabs>
          <w:tab w:val="center" w:pos="4749"/>
          <w:tab w:val="left" w:pos="8227"/>
        </w:tabs>
        <w:jc w:val="center"/>
        <w:rPr>
          <w:rFonts w:ascii="Arial" w:hAnsi="Arial" w:cs="Arial"/>
          <w:sz w:val="24"/>
          <w:szCs w:val="24"/>
        </w:rPr>
      </w:pPr>
      <w:r w:rsidRPr="00DC5EA3">
        <w:rPr>
          <w:rFonts w:ascii="Arial" w:hAnsi="Arial" w:cs="Arial"/>
          <w:sz w:val="24"/>
          <w:szCs w:val="24"/>
        </w:rPr>
        <w:t>Centrum Kociánka, Kociánka 2, 612 47 Brno</w:t>
      </w:r>
    </w:p>
    <w:p w:rsidR="00DC5EA3" w:rsidRPr="00DC5EA3" w:rsidRDefault="00DC5EA3" w:rsidP="00DC5EA3">
      <w:pPr>
        <w:tabs>
          <w:tab w:val="center" w:pos="4749"/>
          <w:tab w:val="left" w:pos="8227"/>
        </w:tabs>
        <w:jc w:val="center"/>
        <w:rPr>
          <w:rFonts w:ascii="Arial" w:hAnsi="Arial" w:cs="Arial"/>
          <w:sz w:val="24"/>
          <w:szCs w:val="24"/>
        </w:rPr>
      </w:pPr>
    </w:p>
    <w:p w:rsidR="00DC5EA3" w:rsidRPr="00DC5EA3" w:rsidRDefault="00DC5EA3" w:rsidP="00DC5EA3">
      <w:pPr>
        <w:tabs>
          <w:tab w:val="center" w:pos="4749"/>
          <w:tab w:val="left" w:pos="8227"/>
        </w:tabs>
        <w:jc w:val="center"/>
        <w:rPr>
          <w:rFonts w:ascii="Arial" w:hAnsi="Arial" w:cs="Arial"/>
          <w:sz w:val="24"/>
          <w:szCs w:val="24"/>
        </w:rPr>
      </w:pPr>
    </w:p>
    <w:p w:rsidR="00DC5EA3" w:rsidRPr="00DC5EA3" w:rsidRDefault="00DC5EA3" w:rsidP="00DC5EA3">
      <w:pPr>
        <w:rPr>
          <w:rFonts w:ascii="Arial" w:hAnsi="Arial" w:cs="Arial"/>
          <w:sz w:val="24"/>
          <w:szCs w:val="24"/>
        </w:rPr>
      </w:pPr>
    </w:p>
    <w:tbl>
      <w:tblPr>
        <w:tblW w:w="95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331"/>
        <w:gridCol w:w="1842"/>
        <w:gridCol w:w="1843"/>
        <w:gridCol w:w="2552"/>
      </w:tblGrid>
      <w:tr w:rsidR="00DC5EA3" w:rsidRPr="00DC5EA3" w:rsidTr="00D769D0">
        <w:tc>
          <w:tcPr>
            <w:tcW w:w="3331" w:type="dxa"/>
            <w:shd w:val="clear" w:color="auto" w:fill="auto"/>
          </w:tcPr>
          <w:p w:rsidR="00DC5EA3" w:rsidRPr="00DC5EA3" w:rsidRDefault="00DC5EA3" w:rsidP="00D769D0">
            <w:pPr>
              <w:pStyle w:val="Nadpis2"/>
              <w:rPr>
                <w:rFonts w:cs="Arial"/>
                <w:b w:val="0"/>
                <w:color w:val="auto"/>
                <w:szCs w:val="24"/>
              </w:rPr>
            </w:pPr>
            <w:r w:rsidRPr="00DC5EA3">
              <w:rPr>
                <w:rFonts w:cs="Arial"/>
                <w:color w:val="auto"/>
                <w:szCs w:val="24"/>
              </w:rPr>
              <w:t xml:space="preserve">Jméno a příjmení žadatele </w:t>
            </w:r>
          </w:p>
          <w:p w:rsidR="00DC5EA3" w:rsidRPr="00DC5EA3" w:rsidRDefault="00DC5EA3" w:rsidP="00D769D0">
            <w:pPr>
              <w:pStyle w:val="Nadpis2"/>
              <w:rPr>
                <w:rFonts w:cs="Arial"/>
                <w:b w:val="0"/>
                <w:color w:val="auto"/>
                <w:szCs w:val="24"/>
              </w:rPr>
            </w:pPr>
            <w:r w:rsidRPr="00DC5EA3">
              <w:rPr>
                <w:rFonts w:cs="Arial"/>
                <w:color w:val="auto"/>
                <w:szCs w:val="24"/>
              </w:rPr>
              <w:t xml:space="preserve"> </w:t>
            </w:r>
          </w:p>
        </w:tc>
        <w:tc>
          <w:tcPr>
            <w:tcW w:w="6237" w:type="dxa"/>
            <w:gridSpan w:val="3"/>
            <w:shd w:val="clear" w:color="auto" w:fill="auto"/>
          </w:tcPr>
          <w:p w:rsidR="00DC5EA3" w:rsidRPr="00DC5EA3" w:rsidRDefault="00DC5EA3" w:rsidP="00D769D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5EA3" w:rsidRPr="00DC5EA3" w:rsidTr="00D769D0">
        <w:trPr>
          <w:cantSplit/>
        </w:trPr>
        <w:tc>
          <w:tcPr>
            <w:tcW w:w="3331" w:type="dxa"/>
            <w:shd w:val="clear" w:color="auto" w:fill="auto"/>
          </w:tcPr>
          <w:p w:rsidR="00DC5EA3" w:rsidRPr="00DC5EA3" w:rsidRDefault="00DC5EA3" w:rsidP="00D769D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C5EA3">
              <w:rPr>
                <w:rFonts w:ascii="Arial" w:hAnsi="Arial" w:cs="Arial"/>
                <w:b/>
                <w:sz w:val="24"/>
                <w:szCs w:val="24"/>
              </w:rPr>
              <w:t>Datum narození</w:t>
            </w:r>
          </w:p>
        </w:tc>
        <w:tc>
          <w:tcPr>
            <w:tcW w:w="1842" w:type="dxa"/>
            <w:shd w:val="clear" w:color="auto" w:fill="auto"/>
          </w:tcPr>
          <w:p w:rsidR="00DC5EA3" w:rsidRPr="00DC5EA3" w:rsidRDefault="00DC5EA3" w:rsidP="00D769D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5EA3" w:rsidRPr="00DC5EA3" w:rsidRDefault="00DC5EA3" w:rsidP="00D769D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DC5EA3" w:rsidRPr="00DC5EA3" w:rsidRDefault="00DC5EA3" w:rsidP="00D769D0">
            <w:pPr>
              <w:pStyle w:val="Nadpis2"/>
              <w:rPr>
                <w:rFonts w:cs="Arial"/>
                <w:b w:val="0"/>
                <w:color w:val="auto"/>
                <w:szCs w:val="24"/>
              </w:rPr>
            </w:pPr>
            <w:r w:rsidRPr="00DC5EA3">
              <w:rPr>
                <w:rFonts w:cs="Arial"/>
                <w:color w:val="auto"/>
                <w:szCs w:val="24"/>
              </w:rPr>
              <w:t>Místo narození</w:t>
            </w:r>
          </w:p>
        </w:tc>
        <w:tc>
          <w:tcPr>
            <w:tcW w:w="2552" w:type="dxa"/>
            <w:shd w:val="clear" w:color="auto" w:fill="auto"/>
          </w:tcPr>
          <w:p w:rsidR="00DC5EA3" w:rsidRPr="00DC5EA3" w:rsidRDefault="00DC5EA3" w:rsidP="00D769D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C5EA3" w:rsidRPr="00DC5EA3" w:rsidTr="00D769D0">
        <w:tc>
          <w:tcPr>
            <w:tcW w:w="3331" w:type="dxa"/>
            <w:shd w:val="clear" w:color="auto" w:fill="auto"/>
          </w:tcPr>
          <w:p w:rsidR="00DC5EA3" w:rsidRPr="00DC5EA3" w:rsidRDefault="00DC5EA3" w:rsidP="00D769D0">
            <w:pPr>
              <w:pStyle w:val="Nadpis2"/>
              <w:rPr>
                <w:rFonts w:cs="Arial"/>
                <w:b w:val="0"/>
                <w:color w:val="auto"/>
                <w:szCs w:val="24"/>
              </w:rPr>
            </w:pPr>
            <w:r w:rsidRPr="00DC5EA3">
              <w:rPr>
                <w:rFonts w:cs="Arial"/>
                <w:color w:val="auto"/>
                <w:szCs w:val="24"/>
              </w:rPr>
              <w:t>Zdravotní pojišťovna</w:t>
            </w:r>
          </w:p>
        </w:tc>
        <w:tc>
          <w:tcPr>
            <w:tcW w:w="6237" w:type="dxa"/>
            <w:gridSpan w:val="3"/>
            <w:shd w:val="clear" w:color="auto" w:fill="auto"/>
          </w:tcPr>
          <w:p w:rsidR="00DC5EA3" w:rsidRPr="00DC5EA3" w:rsidRDefault="00DC5EA3" w:rsidP="00D769D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5EA3" w:rsidRPr="00DC5EA3" w:rsidRDefault="00DC5EA3" w:rsidP="00D769D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C5EA3" w:rsidRPr="00DC5EA3" w:rsidTr="00D769D0">
        <w:trPr>
          <w:cantSplit/>
          <w:trHeight w:val="692"/>
        </w:trPr>
        <w:tc>
          <w:tcPr>
            <w:tcW w:w="3331" w:type="dxa"/>
            <w:shd w:val="clear" w:color="auto" w:fill="auto"/>
          </w:tcPr>
          <w:p w:rsidR="00DC5EA3" w:rsidRPr="00DC5EA3" w:rsidRDefault="00DC5EA3" w:rsidP="00D769D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C5EA3">
              <w:rPr>
                <w:rFonts w:ascii="Arial" w:hAnsi="Arial" w:cs="Arial"/>
                <w:b/>
                <w:sz w:val="24"/>
                <w:szCs w:val="24"/>
              </w:rPr>
              <w:t>Adresa trvalého bydliště, PSČ</w:t>
            </w:r>
          </w:p>
        </w:tc>
        <w:tc>
          <w:tcPr>
            <w:tcW w:w="6237" w:type="dxa"/>
            <w:gridSpan w:val="3"/>
            <w:shd w:val="clear" w:color="auto" w:fill="auto"/>
          </w:tcPr>
          <w:p w:rsidR="00DC5EA3" w:rsidRPr="00DC5EA3" w:rsidRDefault="00DC5EA3" w:rsidP="00D769D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5EA3" w:rsidRPr="00DC5EA3" w:rsidRDefault="00DC5EA3" w:rsidP="00D769D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5EA3" w:rsidRPr="00DC5EA3" w:rsidRDefault="00DC5EA3" w:rsidP="00D769D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5EA3" w:rsidRPr="00DC5EA3" w:rsidRDefault="00DC5EA3" w:rsidP="00D769D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5EA3" w:rsidRPr="00DC5EA3" w:rsidRDefault="00DC5EA3" w:rsidP="00D769D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DC5EA3" w:rsidRPr="00DC5EA3" w:rsidRDefault="00DC5EA3" w:rsidP="00DC5EA3">
      <w:pPr>
        <w:rPr>
          <w:rFonts w:ascii="Arial" w:hAnsi="Arial" w:cs="Arial"/>
          <w:sz w:val="24"/>
          <w:szCs w:val="24"/>
        </w:rPr>
      </w:pPr>
    </w:p>
    <w:p w:rsidR="00DC5EA3" w:rsidRPr="00DC5EA3" w:rsidRDefault="00DC5EA3" w:rsidP="00DC5EA3">
      <w:pPr>
        <w:rPr>
          <w:rFonts w:ascii="Arial" w:hAnsi="Arial" w:cs="Arial"/>
          <w:sz w:val="24"/>
          <w:szCs w:val="24"/>
        </w:rPr>
      </w:pPr>
    </w:p>
    <w:tbl>
      <w:tblPr>
        <w:tblW w:w="95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614"/>
        <w:gridCol w:w="5886"/>
      </w:tblGrid>
      <w:tr w:rsidR="00DC5EA3" w:rsidRPr="00DC5EA3" w:rsidTr="00D769D0">
        <w:trPr>
          <w:cantSplit/>
          <w:trHeight w:val="1052"/>
        </w:trPr>
        <w:tc>
          <w:tcPr>
            <w:tcW w:w="3614" w:type="dxa"/>
            <w:shd w:val="clear" w:color="auto" w:fill="auto"/>
          </w:tcPr>
          <w:p w:rsidR="00DC5EA3" w:rsidRPr="00DC5EA3" w:rsidRDefault="00DC5EA3" w:rsidP="00D769D0">
            <w:pPr>
              <w:rPr>
                <w:rFonts w:ascii="Arial" w:hAnsi="Arial" w:cs="Arial"/>
                <w:sz w:val="24"/>
                <w:szCs w:val="24"/>
              </w:rPr>
            </w:pPr>
            <w:r w:rsidRPr="00DC5EA3">
              <w:rPr>
                <w:rFonts w:ascii="Arial" w:hAnsi="Arial" w:cs="Arial"/>
                <w:b/>
                <w:sz w:val="24"/>
                <w:szCs w:val="24"/>
              </w:rPr>
              <w:t>Adresa, na které se žadatel t.č. zdržuje</w:t>
            </w:r>
            <w:r w:rsidRPr="00DC5EA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C5EA3">
              <w:rPr>
                <w:rFonts w:ascii="Arial" w:hAnsi="Arial" w:cs="Arial"/>
                <w:sz w:val="22"/>
                <w:szCs w:val="22"/>
              </w:rPr>
              <w:t>(nevyplňuje se v případě, že je shodná s trvalým bydlištěm):</w:t>
            </w:r>
          </w:p>
        </w:tc>
        <w:tc>
          <w:tcPr>
            <w:tcW w:w="5886" w:type="dxa"/>
            <w:shd w:val="clear" w:color="auto" w:fill="auto"/>
          </w:tcPr>
          <w:p w:rsidR="00DC5EA3" w:rsidRPr="00DC5EA3" w:rsidRDefault="00DC5EA3" w:rsidP="00D769D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5EA3" w:rsidRPr="00DC5EA3" w:rsidRDefault="00DC5EA3" w:rsidP="00D769D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5EA3" w:rsidRPr="00DC5EA3" w:rsidRDefault="00DC5EA3" w:rsidP="00D769D0">
            <w:pPr>
              <w:rPr>
                <w:rFonts w:ascii="Arial" w:hAnsi="Arial" w:cs="Arial"/>
                <w:sz w:val="24"/>
                <w:szCs w:val="24"/>
              </w:rPr>
            </w:pPr>
          </w:p>
          <w:p w:rsidR="00DC5EA3" w:rsidRPr="00DC5EA3" w:rsidRDefault="00DC5EA3" w:rsidP="00D769D0">
            <w:pPr>
              <w:rPr>
                <w:rFonts w:ascii="Arial" w:hAnsi="Arial" w:cs="Arial"/>
                <w:sz w:val="24"/>
                <w:szCs w:val="24"/>
              </w:rPr>
            </w:pPr>
          </w:p>
          <w:p w:rsidR="00DC5EA3" w:rsidRPr="00DC5EA3" w:rsidRDefault="00DC5EA3" w:rsidP="00D769D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5EA3" w:rsidRPr="00DC5EA3" w:rsidTr="00D769D0">
        <w:trPr>
          <w:cantSplit/>
        </w:trPr>
        <w:tc>
          <w:tcPr>
            <w:tcW w:w="3614" w:type="dxa"/>
            <w:shd w:val="clear" w:color="auto" w:fill="auto"/>
          </w:tcPr>
          <w:p w:rsidR="00DC5EA3" w:rsidRPr="00DC5EA3" w:rsidRDefault="00DC5EA3" w:rsidP="00D769D0">
            <w:pPr>
              <w:pStyle w:val="Nadpis2"/>
              <w:rPr>
                <w:rFonts w:cs="Arial"/>
                <w:b w:val="0"/>
                <w:color w:val="auto"/>
                <w:szCs w:val="24"/>
              </w:rPr>
            </w:pPr>
            <w:r w:rsidRPr="00DC5EA3">
              <w:rPr>
                <w:rFonts w:cs="Arial"/>
                <w:color w:val="auto"/>
                <w:szCs w:val="24"/>
              </w:rPr>
              <w:t>Kontaktní telefon/e-mail</w:t>
            </w:r>
          </w:p>
        </w:tc>
        <w:tc>
          <w:tcPr>
            <w:tcW w:w="5886" w:type="dxa"/>
            <w:shd w:val="clear" w:color="auto" w:fill="auto"/>
          </w:tcPr>
          <w:p w:rsidR="00DC5EA3" w:rsidRPr="00DC5EA3" w:rsidRDefault="00DC5EA3" w:rsidP="00D769D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5EA3" w:rsidRPr="00DC5EA3" w:rsidRDefault="00DC5EA3" w:rsidP="00D769D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DC5EA3" w:rsidRPr="00DC5EA3" w:rsidRDefault="00DC5EA3" w:rsidP="00DC5EA3">
      <w:pPr>
        <w:rPr>
          <w:rFonts w:ascii="Arial" w:hAnsi="Arial" w:cs="Arial"/>
          <w:sz w:val="24"/>
          <w:szCs w:val="24"/>
        </w:rPr>
      </w:pPr>
    </w:p>
    <w:p w:rsidR="00DC5EA3" w:rsidRPr="00DC5EA3" w:rsidRDefault="00DC5EA3" w:rsidP="00DC5EA3">
      <w:pPr>
        <w:rPr>
          <w:rFonts w:ascii="Arial" w:hAnsi="Arial" w:cs="Arial"/>
          <w:sz w:val="24"/>
          <w:szCs w:val="24"/>
        </w:rPr>
      </w:pPr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483"/>
      </w:tblGrid>
      <w:tr w:rsidR="00DC5EA3" w:rsidRPr="00DC5EA3" w:rsidTr="00D769D0">
        <w:trPr>
          <w:cantSplit/>
          <w:trHeight w:val="1040"/>
        </w:trPr>
        <w:tc>
          <w:tcPr>
            <w:tcW w:w="9483" w:type="dxa"/>
            <w:shd w:val="clear" w:color="auto" w:fill="auto"/>
          </w:tcPr>
          <w:p w:rsidR="00DC5EA3" w:rsidRPr="00DC5EA3" w:rsidRDefault="00DC5EA3" w:rsidP="00D769D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C5EA3">
              <w:rPr>
                <w:rFonts w:ascii="Arial" w:hAnsi="Arial" w:cs="Arial"/>
                <w:b/>
                <w:sz w:val="24"/>
                <w:szCs w:val="24"/>
              </w:rPr>
              <w:t>Termín nástupu:</w:t>
            </w:r>
          </w:p>
          <w:p w:rsidR="00DC5EA3" w:rsidRPr="00DC5EA3" w:rsidRDefault="00DC5EA3" w:rsidP="00D769D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DC5EA3" w:rsidRPr="00DC5EA3" w:rsidRDefault="00DC5EA3" w:rsidP="00DC5EA3">
      <w:pPr>
        <w:rPr>
          <w:rFonts w:ascii="Arial" w:hAnsi="Arial" w:cs="Arial"/>
          <w:sz w:val="24"/>
          <w:szCs w:val="24"/>
        </w:rPr>
      </w:pPr>
    </w:p>
    <w:p w:rsidR="00DC5EA3" w:rsidRPr="00DC5EA3" w:rsidRDefault="00DC5EA3" w:rsidP="00DC5EA3">
      <w:pPr>
        <w:rPr>
          <w:rFonts w:ascii="Arial" w:hAnsi="Arial" w:cs="Arial"/>
          <w:sz w:val="24"/>
          <w:szCs w:val="24"/>
        </w:rPr>
      </w:pPr>
    </w:p>
    <w:tbl>
      <w:tblPr>
        <w:tblpPr w:leftFromText="141" w:rightFromText="141" w:vertAnchor="text" w:horzAnchor="margin" w:tblpY="65"/>
        <w:tblW w:w="953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375"/>
        <w:gridCol w:w="2381"/>
        <w:gridCol w:w="2382"/>
        <w:gridCol w:w="2392"/>
      </w:tblGrid>
      <w:tr w:rsidR="00DC5EA3" w:rsidRPr="00DC5EA3" w:rsidTr="00D769D0">
        <w:trPr>
          <w:cantSplit/>
          <w:trHeight w:val="374"/>
        </w:trPr>
        <w:tc>
          <w:tcPr>
            <w:tcW w:w="9530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DC5EA3" w:rsidRPr="00DC5EA3" w:rsidRDefault="00DC5EA3" w:rsidP="00D769D0">
            <w:pPr>
              <w:pStyle w:val="Nadpis3"/>
              <w:rPr>
                <w:rFonts w:ascii="Arial" w:hAnsi="Arial" w:cs="Arial"/>
                <w:bCs/>
                <w:szCs w:val="24"/>
              </w:rPr>
            </w:pPr>
            <w:r w:rsidRPr="00DC5EA3">
              <w:rPr>
                <w:rFonts w:ascii="Arial" w:hAnsi="Arial" w:cs="Arial"/>
                <w:bCs/>
                <w:szCs w:val="24"/>
              </w:rPr>
              <w:t>Žadatel navštěvoval školu</w:t>
            </w:r>
          </w:p>
        </w:tc>
      </w:tr>
      <w:tr w:rsidR="00DC5EA3" w:rsidRPr="00DC5EA3" w:rsidTr="00D769D0">
        <w:trPr>
          <w:cantSplit/>
          <w:trHeight w:val="1538"/>
        </w:trPr>
        <w:tc>
          <w:tcPr>
            <w:tcW w:w="2375" w:type="dxa"/>
            <w:tcBorders>
              <w:top w:val="single" w:sz="6" w:space="0" w:color="auto"/>
            </w:tcBorders>
            <w:shd w:val="clear" w:color="auto" w:fill="auto"/>
          </w:tcPr>
          <w:p w:rsidR="00DC5EA3" w:rsidRPr="00DC5EA3" w:rsidRDefault="00DC5EA3" w:rsidP="00D769D0">
            <w:pPr>
              <w:rPr>
                <w:rFonts w:ascii="Arial" w:hAnsi="Arial" w:cs="Arial"/>
                <w:sz w:val="24"/>
                <w:szCs w:val="24"/>
              </w:rPr>
            </w:pPr>
            <w:r w:rsidRPr="00DC5EA3">
              <w:rPr>
                <w:rFonts w:ascii="Arial" w:hAnsi="Arial" w:cs="Arial"/>
                <w:sz w:val="24"/>
                <w:szCs w:val="24"/>
              </w:rPr>
              <w:t>střední škola</w:t>
            </w:r>
          </w:p>
          <w:p w:rsidR="00DC5EA3" w:rsidRPr="00DC5EA3" w:rsidRDefault="00DC5EA3" w:rsidP="00D769D0">
            <w:pPr>
              <w:rPr>
                <w:rFonts w:ascii="Arial" w:hAnsi="Arial" w:cs="Arial"/>
                <w:sz w:val="24"/>
                <w:szCs w:val="24"/>
              </w:rPr>
            </w:pPr>
          </w:p>
          <w:p w:rsidR="00DC5EA3" w:rsidRPr="00DC5EA3" w:rsidRDefault="00DC5EA3" w:rsidP="00D769D0">
            <w:pPr>
              <w:rPr>
                <w:rFonts w:ascii="Arial" w:hAnsi="Arial" w:cs="Arial"/>
                <w:sz w:val="24"/>
                <w:szCs w:val="24"/>
              </w:rPr>
            </w:pPr>
          </w:p>
          <w:p w:rsidR="00DC5EA3" w:rsidRPr="00DC5EA3" w:rsidRDefault="00DC5EA3" w:rsidP="00D769D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6" w:space="0" w:color="auto"/>
            </w:tcBorders>
            <w:shd w:val="clear" w:color="auto" w:fill="auto"/>
          </w:tcPr>
          <w:p w:rsidR="00DC5EA3" w:rsidRPr="00DC5EA3" w:rsidRDefault="00DC5EA3" w:rsidP="00D769D0">
            <w:pPr>
              <w:rPr>
                <w:rFonts w:ascii="Arial" w:hAnsi="Arial" w:cs="Arial"/>
                <w:sz w:val="24"/>
                <w:szCs w:val="24"/>
              </w:rPr>
            </w:pPr>
            <w:r w:rsidRPr="00DC5EA3">
              <w:rPr>
                <w:rFonts w:ascii="Arial" w:hAnsi="Arial" w:cs="Arial"/>
                <w:sz w:val="24"/>
                <w:szCs w:val="24"/>
              </w:rPr>
              <w:t>maturitní</w:t>
            </w:r>
          </w:p>
        </w:tc>
        <w:tc>
          <w:tcPr>
            <w:tcW w:w="2382" w:type="dxa"/>
            <w:tcBorders>
              <w:top w:val="single" w:sz="6" w:space="0" w:color="auto"/>
            </w:tcBorders>
            <w:shd w:val="clear" w:color="auto" w:fill="auto"/>
          </w:tcPr>
          <w:p w:rsidR="00DC5EA3" w:rsidRPr="00DC5EA3" w:rsidRDefault="00DC5EA3" w:rsidP="00D769D0">
            <w:pPr>
              <w:rPr>
                <w:rFonts w:ascii="Arial" w:hAnsi="Arial" w:cs="Arial"/>
                <w:sz w:val="24"/>
                <w:szCs w:val="24"/>
              </w:rPr>
            </w:pPr>
            <w:r w:rsidRPr="00DC5EA3">
              <w:rPr>
                <w:rFonts w:ascii="Arial" w:hAnsi="Arial" w:cs="Arial"/>
                <w:sz w:val="24"/>
                <w:szCs w:val="24"/>
              </w:rPr>
              <w:t xml:space="preserve">bez maturity – OU  </w:t>
            </w:r>
          </w:p>
          <w:p w:rsidR="00DC5EA3" w:rsidRPr="00DC5EA3" w:rsidRDefault="00DC5EA3" w:rsidP="00D769D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1" w:type="dxa"/>
            <w:tcBorders>
              <w:top w:val="single" w:sz="6" w:space="0" w:color="auto"/>
            </w:tcBorders>
            <w:shd w:val="clear" w:color="auto" w:fill="auto"/>
          </w:tcPr>
          <w:p w:rsidR="00DC5EA3" w:rsidRPr="00DC5EA3" w:rsidRDefault="00DC5EA3" w:rsidP="00D769D0">
            <w:pPr>
              <w:rPr>
                <w:rFonts w:ascii="Arial" w:hAnsi="Arial" w:cs="Arial"/>
                <w:sz w:val="24"/>
                <w:szCs w:val="24"/>
              </w:rPr>
            </w:pPr>
            <w:r w:rsidRPr="00DC5EA3">
              <w:rPr>
                <w:rFonts w:ascii="Arial" w:hAnsi="Arial" w:cs="Arial"/>
                <w:sz w:val="24"/>
                <w:szCs w:val="24"/>
              </w:rPr>
              <w:t>SOU</w:t>
            </w:r>
          </w:p>
        </w:tc>
      </w:tr>
    </w:tbl>
    <w:p w:rsidR="00DC5EA3" w:rsidRPr="00DC5EA3" w:rsidRDefault="00DC5EA3" w:rsidP="00DC5EA3">
      <w:pPr>
        <w:rPr>
          <w:rFonts w:ascii="Arial" w:hAnsi="Arial" w:cs="Arial"/>
          <w:sz w:val="24"/>
          <w:szCs w:val="24"/>
        </w:rPr>
      </w:pPr>
    </w:p>
    <w:p w:rsidR="00DC5EA3" w:rsidRPr="00DC5EA3" w:rsidRDefault="00DC5EA3" w:rsidP="00DC5EA3">
      <w:pPr>
        <w:rPr>
          <w:rFonts w:ascii="Arial" w:hAnsi="Arial" w:cs="Arial"/>
          <w:b/>
          <w:sz w:val="24"/>
          <w:szCs w:val="24"/>
        </w:rPr>
      </w:pPr>
    </w:p>
    <w:p w:rsidR="00DC5EA3" w:rsidRPr="00DC5EA3" w:rsidRDefault="00DC5EA3" w:rsidP="00DC5EA3">
      <w:pPr>
        <w:rPr>
          <w:rFonts w:ascii="Arial" w:hAnsi="Arial" w:cs="Arial"/>
          <w:b/>
          <w:sz w:val="24"/>
          <w:szCs w:val="24"/>
        </w:rPr>
      </w:pPr>
    </w:p>
    <w:p w:rsidR="00DC5EA3" w:rsidRPr="00DC5EA3" w:rsidRDefault="00DC5EA3" w:rsidP="00DC5EA3">
      <w:pPr>
        <w:rPr>
          <w:rFonts w:ascii="Arial" w:hAnsi="Arial" w:cs="Arial"/>
          <w:b/>
          <w:sz w:val="24"/>
          <w:szCs w:val="24"/>
        </w:rPr>
      </w:pPr>
    </w:p>
    <w:p w:rsidR="00DC5EA3" w:rsidRPr="00DC5EA3" w:rsidRDefault="00DC5EA3" w:rsidP="00DC5EA3">
      <w:pPr>
        <w:rPr>
          <w:rFonts w:ascii="Arial" w:hAnsi="Arial" w:cs="Arial"/>
          <w:b/>
          <w:sz w:val="24"/>
          <w:szCs w:val="24"/>
        </w:rPr>
      </w:pPr>
    </w:p>
    <w:p w:rsidR="00DC5EA3" w:rsidRPr="00DC5EA3" w:rsidRDefault="00DC5EA3" w:rsidP="00DC5EA3">
      <w:pPr>
        <w:rPr>
          <w:rFonts w:ascii="Arial" w:hAnsi="Arial" w:cs="Arial"/>
          <w:b/>
          <w:sz w:val="24"/>
          <w:szCs w:val="24"/>
        </w:rPr>
      </w:pPr>
    </w:p>
    <w:tbl>
      <w:tblPr>
        <w:tblpPr w:leftFromText="141" w:rightFromText="141" w:vertAnchor="text" w:horzAnchor="margin" w:tblpY="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472"/>
        <w:gridCol w:w="6028"/>
      </w:tblGrid>
      <w:tr w:rsidR="00DC5EA3" w:rsidRPr="00DC5EA3" w:rsidTr="00D769D0">
        <w:tc>
          <w:tcPr>
            <w:tcW w:w="3472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DC5EA3" w:rsidRPr="00DC5EA3" w:rsidRDefault="00DC5EA3" w:rsidP="00D769D0">
            <w:pPr>
              <w:rPr>
                <w:rFonts w:ascii="Arial" w:hAnsi="Arial" w:cs="Arial"/>
                <w:sz w:val="24"/>
                <w:szCs w:val="24"/>
              </w:rPr>
            </w:pPr>
            <w:r w:rsidRPr="00DC5EA3">
              <w:rPr>
                <w:rFonts w:ascii="Arial" w:hAnsi="Arial" w:cs="Arial"/>
                <w:b/>
                <w:sz w:val="24"/>
                <w:szCs w:val="24"/>
              </w:rPr>
              <w:t xml:space="preserve">Zastupující osoba </w:t>
            </w:r>
            <w:r w:rsidRPr="00DC5EA3">
              <w:rPr>
                <w:rFonts w:ascii="Arial" w:hAnsi="Arial" w:cs="Arial"/>
                <w:sz w:val="22"/>
                <w:szCs w:val="22"/>
              </w:rPr>
              <w:t>(opatrovník, jiný soudem schválený zástupce, zastupující osoba na základě plné moci)</w:t>
            </w:r>
          </w:p>
          <w:p w:rsidR="00DC5EA3" w:rsidRPr="00DC5EA3" w:rsidRDefault="00DC5EA3" w:rsidP="00D769D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C5EA3" w:rsidRPr="00DC5EA3" w:rsidRDefault="00DC5EA3" w:rsidP="00D769D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C5EA3">
              <w:rPr>
                <w:rFonts w:ascii="Arial" w:hAnsi="Arial" w:cs="Arial"/>
                <w:b/>
                <w:sz w:val="24"/>
                <w:szCs w:val="24"/>
              </w:rPr>
              <w:t>Rozhodnutí soudu – ze dne</w:t>
            </w:r>
          </w:p>
        </w:tc>
        <w:tc>
          <w:tcPr>
            <w:tcW w:w="6028" w:type="dxa"/>
            <w:shd w:val="clear" w:color="auto" w:fill="auto"/>
          </w:tcPr>
          <w:p w:rsidR="00DC5EA3" w:rsidRPr="00DC5EA3" w:rsidRDefault="00DC5EA3" w:rsidP="00D769D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5EA3" w:rsidRPr="00DC5EA3" w:rsidTr="00D769D0">
        <w:tc>
          <w:tcPr>
            <w:tcW w:w="347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DC5EA3" w:rsidRPr="00DC5EA3" w:rsidRDefault="00DC5EA3" w:rsidP="00D769D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C5EA3">
              <w:rPr>
                <w:rFonts w:ascii="Arial" w:hAnsi="Arial" w:cs="Arial"/>
                <w:b/>
                <w:sz w:val="24"/>
                <w:szCs w:val="24"/>
              </w:rPr>
              <w:t>Jméno a příjmení</w:t>
            </w:r>
          </w:p>
        </w:tc>
        <w:tc>
          <w:tcPr>
            <w:tcW w:w="6028" w:type="dxa"/>
            <w:shd w:val="clear" w:color="auto" w:fill="auto"/>
          </w:tcPr>
          <w:p w:rsidR="00DC5EA3" w:rsidRPr="00DC5EA3" w:rsidRDefault="00DC5EA3" w:rsidP="00D769D0">
            <w:pPr>
              <w:rPr>
                <w:rFonts w:ascii="Arial" w:hAnsi="Arial" w:cs="Arial"/>
                <w:sz w:val="24"/>
                <w:szCs w:val="24"/>
              </w:rPr>
            </w:pPr>
          </w:p>
          <w:p w:rsidR="00DC5EA3" w:rsidRPr="00DC5EA3" w:rsidRDefault="00DC5EA3" w:rsidP="00D769D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5EA3" w:rsidRPr="00DC5EA3" w:rsidTr="00D769D0">
        <w:trPr>
          <w:trHeight w:val="1031"/>
        </w:trPr>
        <w:tc>
          <w:tcPr>
            <w:tcW w:w="347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DC5EA3" w:rsidRPr="00DC5EA3" w:rsidRDefault="00DC5EA3" w:rsidP="00D769D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C5EA3">
              <w:rPr>
                <w:rFonts w:ascii="Arial" w:hAnsi="Arial" w:cs="Arial"/>
                <w:b/>
                <w:sz w:val="24"/>
                <w:szCs w:val="24"/>
              </w:rPr>
              <w:t>Bydliště</w:t>
            </w:r>
          </w:p>
        </w:tc>
        <w:tc>
          <w:tcPr>
            <w:tcW w:w="6028" w:type="dxa"/>
            <w:shd w:val="clear" w:color="auto" w:fill="auto"/>
          </w:tcPr>
          <w:p w:rsidR="00DC5EA3" w:rsidRPr="00DC5EA3" w:rsidRDefault="00DC5EA3" w:rsidP="00D769D0">
            <w:pPr>
              <w:rPr>
                <w:rFonts w:ascii="Arial" w:hAnsi="Arial" w:cs="Arial"/>
                <w:sz w:val="24"/>
                <w:szCs w:val="24"/>
              </w:rPr>
            </w:pPr>
          </w:p>
          <w:p w:rsidR="00DC5EA3" w:rsidRPr="00DC5EA3" w:rsidRDefault="00DC5EA3" w:rsidP="00D769D0">
            <w:pPr>
              <w:rPr>
                <w:rFonts w:ascii="Arial" w:hAnsi="Arial" w:cs="Arial"/>
                <w:sz w:val="24"/>
                <w:szCs w:val="24"/>
              </w:rPr>
            </w:pPr>
          </w:p>
          <w:p w:rsidR="00DC5EA3" w:rsidRPr="00DC5EA3" w:rsidRDefault="00DC5EA3" w:rsidP="00D769D0">
            <w:pPr>
              <w:rPr>
                <w:rFonts w:ascii="Arial" w:hAnsi="Arial" w:cs="Arial"/>
                <w:sz w:val="24"/>
                <w:szCs w:val="24"/>
              </w:rPr>
            </w:pPr>
          </w:p>
          <w:p w:rsidR="00DC5EA3" w:rsidRPr="00DC5EA3" w:rsidRDefault="00DC5EA3" w:rsidP="00D769D0">
            <w:pPr>
              <w:rPr>
                <w:rFonts w:ascii="Arial" w:hAnsi="Arial" w:cs="Arial"/>
                <w:sz w:val="24"/>
                <w:szCs w:val="24"/>
              </w:rPr>
            </w:pPr>
          </w:p>
          <w:p w:rsidR="00DC5EA3" w:rsidRPr="00DC5EA3" w:rsidRDefault="00DC5EA3" w:rsidP="00D769D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5EA3" w:rsidRPr="00DC5EA3" w:rsidTr="00D769D0">
        <w:tc>
          <w:tcPr>
            <w:tcW w:w="347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DC5EA3" w:rsidRPr="00DC5EA3" w:rsidRDefault="00DC5EA3" w:rsidP="00D769D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C5EA3">
              <w:rPr>
                <w:rFonts w:ascii="Arial" w:hAnsi="Arial" w:cs="Arial"/>
                <w:b/>
                <w:sz w:val="24"/>
                <w:szCs w:val="24"/>
              </w:rPr>
              <w:t>Telefon</w:t>
            </w:r>
          </w:p>
        </w:tc>
        <w:tc>
          <w:tcPr>
            <w:tcW w:w="6028" w:type="dxa"/>
          </w:tcPr>
          <w:p w:rsidR="00DC5EA3" w:rsidRPr="00DC5EA3" w:rsidRDefault="00DC5EA3" w:rsidP="00D769D0">
            <w:pPr>
              <w:rPr>
                <w:rFonts w:ascii="Arial" w:hAnsi="Arial" w:cs="Arial"/>
                <w:sz w:val="24"/>
                <w:szCs w:val="24"/>
              </w:rPr>
            </w:pPr>
          </w:p>
          <w:p w:rsidR="00DC5EA3" w:rsidRPr="00DC5EA3" w:rsidRDefault="00DC5EA3" w:rsidP="00D769D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C5EA3" w:rsidRPr="00DC5EA3" w:rsidRDefault="00DC5EA3" w:rsidP="00DC5EA3">
      <w:pPr>
        <w:rPr>
          <w:rFonts w:ascii="Arial" w:hAnsi="Arial" w:cs="Arial"/>
          <w:b/>
          <w:sz w:val="24"/>
          <w:szCs w:val="24"/>
        </w:rPr>
      </w:pPr>
    </w:p>
    <w:tbl>
      <w:tblPr>
        <w:tblpPr w:leftFromText="141" w:rightFromText="141" w:vertAnchor="text" w:horzAnchor="margin" w:tblpY="12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913"/>
        <w:gridCol w:w="7587"/>
      </w:tblGrid>
      <w:tr w:rsidR="00DC5EA3" w:rsidRPr="00DC5EA3" w:rsidTr="00D769D0">
        <w:tc>
          <w:tcPr>
            <w:tcW w:w="9500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DC5EA3" w:rsidRPr="00DC5EA3" w:rsidRDefault="00DC5EA3" w:rsidP="00D769D0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DC5EA3">
              <w:rPr>
                <w:rFonts w:ascii="Arial" w:hAnsi="Arial" w:cs="Arial"/>
                <w:b/>
                <w:sz w:val="24"/>
                <w:szCs w:val="24"/>
              </w:rPr>
              <w:t xml:space="preserve">Kontaktní osoba </w:t>
            </w:r>
          </w:p>
        </w:tc>
      </w:tr>
      <w:tr w:rsidR="00DC5EA3" w:rsidRPr="00DC5EA3" w:rsidTr="00D769D0">
        <w:tc>
          <w:tcPr>
            <w:tcW w:w="1913" w:type="dxa"/>
            <w:tcBorders>
              <w:top w:val="nil"/>
              <w:bottom w:val="single" w:sz="6" w:space="0" w:color="auto"/>
            </w:tcBorders>
            <w:shd w:val="clear" w:color="auto" w:fill="auto"/>
          </w:tcPr>
          <w:p w:rsidR="00DC5EA3" w:rsidRPr="00DC5EA3" w:rsidRDefault="00DC5EA3" w:rsidP="00D769D0">
            <w:pPr>
              <w:rPr>
                <w:rFonts w:ascii="Arial" w:hAnsi="Arial" w:cs="Arial"/>
                <w:sz w:val="24"/>
                <w:szCs w:val="24"/>
              </w:rPr>
            </w:pPr>
            <w:r w:rsidRPr="00DC5EA3">
              <w:rPr>
                <w:rFonts w:ascii="Arial" w:hAnsi="Arial" w:cs="Arial"/>
                <w:sz w:val="24"/>
                <w:szCs w:val="24"/>
              </w:rPr>
              <w:t>Jméno a příjmení</w:t>
            </w:r>
          </w:p>
          <w:p w:rsidR="00DC5EA3" w:rsidRPr="00DC5EA3" w:rsidRDefault="00DC5EA3" w:rsidP="00D769D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87" w:type="dxa"/>
            <w:tcBorders>
              <w:top w:val="nil"/>
            </w:tcBorders>
            <w:shd w:val="clear" w:color="auto" w:fill="auto"/>
          </w:tcPr>
          <w:p w:rsidR="00DC5EA3" w:rsidRPr="00DC5EA3" w:rsidRDefault="00DC5EA3" w:rsidP="00D769D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5EA3" w:rsidRPr="00DC5EA3" w:rsidTr="00D769D0">
        <w:tc>
          <w:tcPr>
            <w:tcW w:w="19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DC5EA3" w:rsidRPr="00DC5EA3" w:rsidRDefault="00DC5EA3" w:rsidP="00D769D0">
            <w:pPr>
              <w:rPr>
                <w:rFonts w:ascii="Arial" w:hAnsi="Arial" w:cs="Arial"/>
                <w:sz w:val="24"/>
                <w:szCs w:val="24"/>
              </w:rPr>
            </w:pPr>
            <w:r w:rsidRPr="00DC5EA3">
              <w:rPr>
                <w:rFonts w:ascii="Arial" w:hAnsi="Arial" w:cs="Arial"/>
                <w:sz w:val="24"/>
                <w:szCs w:val="24"/>
              </w:rPr>
              <w:t>Adresa</w:t>
            </w:r>
          </w:p>
          <w:p w:rsidR="00DC5EA3" w:rsidRPr="00DC5EA3" w:rsidRDefault="00DC5EA3" w:rsidP="00D769D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87" w:type="dxa"/>
            <w:shd w:val="clear" w:color="auto" w:fill="auto"/>
          </w:tcPr>
          <w:p w:rsidR="00DC5EA3" w:rsidRPr="00DC5EA3" w:rsidRDefault="00DC5EA3" w:rsidP="00D769D0">
            <w:pPr>
              <w:rPr>
                <w:rFonts w:ascii="Arial" w:hAnsi="Arial" w:cs="Arial"/>
                <w:sz w:val="24"/>
                <w:szCs w:val="24"/>
              </w:rPr>
            </w:pPr>
          </w:p>
          <w:p w:rsidR="00DC5EA3" w:rsidRPr="00DC5EA3" w:rsidRDefault="00DC5EA3" w:rsidP="00D769D0">
            <w:pPr>
              <w:rPr>
                <w:rFonts w:ascii="Arial" w:hAnsi="Arial" w:cs="Arial"/>
                <w:sz w:val="24"/>
                <w:szCs w:val="24"/>
              </w:rPr>
            </w:pPr>
          </w:p>
          <w:p w:rsidR="00DC5EA3" w:rsidRPr="00DC5EA3" w:rsidRDefault="00DC5EA3" w:rsidP="00D769D0">
            <w:pPr>
              <w:rPr>
                <w:rFonts w:ascii="Arial" w:hAnsi="Arial" w:cs="Arial"/>
                <w:sz w:val="24"/>
                <w:szCs w:val="24"/>
              </w:rPr>
            </w:pPr>
          </w:p>
          <w:p w:rsidR="00DC5EA3" w:rsidRPr="00DC5EA3" w:rsidRDefault="00DC5EA3" w:rsidP="00D769D0">
            <w:pPr>
              <w:rPr>
                <w:rFonts w:ascii="Arial" w:hAnsi="Arial" w:cs="Arial"/>
                <w:sz w:val="24"/>
                <w:szCs w:val="24"/>
              </w:rPr>
            </w:pPr>
          </w:p>
          <w:p w:rsidR="00DC5EA3" w:rsidRPr="00DC5EA3" w:rsidRDefault="00DC5EA3" w:rsidP="00D769D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5EA3" w:rsidRPr="00DC5EA3" w:rsidTr="00D769D0">
        <w:tc>
          <w:tcPr>
            <w:tcW w:w="19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DC5EA3" w:rsidRPr="00DC5EA3" w:rsidRDefault="00DC5EA3" w:rsidP="00D769D0">
            <w:pPr>
              <w:rPr>
                <w:rFonts w:ascii="Arial" w:hAnsi="Arial" w:cs="Arial"/>
                <w:sz w:val="24"/>
                <w:szCs w:val="24"/>
              </w:rPr>
            </w:pPr>
            <w:r w:rsidRPr="00DC5EA3">
              <w:rPr>
                <w:rFonts w:ascii="Arial" w:hAnsi="Arial" w:cs="Arial"/>
                <w:sz w:val="24"/>
                <w:szCs w:val="24"/>
              </w:rPr>
              <w:t xml:space="preserve">Telefon </w:t>
            </w:r>
          </w:p>
        </w:tc>
        <w:tc>
          <w:tcPr>
            <w:tcW w:w="7587" w:type="dxa"/>
            <w:shd w:val="clear" w:color="auto" w:fill="auto"/>
          </w:tcPr>
          <w:p w:rsidR="00DC5EA3" w:rsidRPr="00DC5EA3" w:rsidRDefault="00DC5EA3" w:rsidP="00D769D0">
            <w:pPr>
              <w:rPr>
                <w:rFonts w:ascii="Arial" w:hAnsi="Arial" w:cs="Arial"/>
                <w:sz w:val="24"/>
                <w:szCs w:val="24"/>
              </w:rPr>
            </w:pPr>
          </w:p>
          <w:p w:rsidR="00DC5EA3" w:rsidRPr="00DC5EA3" w:rsidRDefault="00DC5EA3" w:rsidP="00D769D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C5EA3" w:rsidRPr="00DC5EA3" w:rsidRDefault="00DC5EA3" w:rsidP="00DC5EA3">
      <w:pPr>
        <w:rPr>
          <w:rFonts w:ascii="Arial" w:hAnsi="Arial" w:cs="Arial"/>
          <w:b/>
          <w:sz w:val="24"/>
          <w:szCs w:val="24"/>
        </w:rPr>
      </w:pPr>
    </w:p>
    <w:p w:rsidR="00DC5EA3" w:rsidRPr="00DC5EA3" w:rsidRDefault="00DC5EA3" w:rsidP="00DC5EA3">
      <w:pPr>
        <w:rPr>
          <w:rFonts w:ascii="Arial" w:hAnsi="Arial" w:cs="Arial"/>
          <w:b/>
          <w:sz w:val="24"/>
          <w:szCs w:val="24"/>
        </w:rPr>
      </w:pPr>
    </w:p>
    <w:p w:rsidR="00DC5EA3" w:rsidRPr="00DC5EA3" w:rsidRDefault="00DC5EA3" w:rsidP="00DC5EA3">
      <w:pPr>
        <w:rPr>
          <w:rFonts w:ascii="Arial" w:hAnsi="Arial" w:cs="Arial"/>
          <w:b/>
          <w:sz w:val="24"/>
          <w:szCs w:val="24"/>
        </w:rPr>
      </w:pPr>
    </w:p>
    <w:p w:rsidR="00DC5EA3" w:rsidRPr="00DC5EA3" w:rsidRDefault="00DC5EA3" w:rsidP="00DC5EA3">
      <w:pPr>
        <w:rPr>
          <w:rFonts w:ascii="Arial" w:hAnsi="Arial" w:cs="Arial"/>
          <w:b/>
          <w:sz w:val="24"/>
          <w:szCs w:val="24"/>
        </w:rPr>
      </w:pPr>
      <w:r w:rsidRPr="00DC5EA3">
        <w:rPr>
          <w:rFonts w:ascii="Arial" w:hAnsi="Arial" w:cs="Arial"/>
          <w:b/>
          <w:sz w:val="24"/>
          <w:szCs w:val="24"/>
        </w:rPr>
        <w:t>IV. Prohlášení pro zařazení do okruhu osob, pro které je služba určena</w:t>
      </w:r>
    </w:p>
    <w:p w:rsidR="00DC5EA3" w:rsidRPr="00DC5EA3" w:rsidRDefault="00DC5EA3" w:rsidP="00DC5EA3">
      <w:pPr>
        <w:rPr>
          <w:rFonts w:ascii="Arial" w:hAnsi="Arial" w:cs="Arial"/>
          <w:b/>
          <w:sz w:val="24"/>
          <w:szCs w:val="24"/>
        </w:rPr>
      </w:pPr>
    </w:p>
    <w:p w:rsidR="00DC5EA3" w:rsidRPr="00DC5EA3" w:rsidRDefault="00DC5EA3" w:rsidP="00DC5EA3">
      <w:pPr>
        <w:rPr>
          <w:rFonts w:ascii="Arial" w:hAnsi="Arial" w:cs="Arial"/>
          <w:sz w:val="24"/>
          <w:szCs w:val="24"/>
        </w:rPr>
      </w:pPr>
      <w:r w:rsidRPr="00DC5EA3">
        <w:rPr>
          <w:rFonts w:ascii="Arial" w:hAnsi="Arial" w:cs="Arial"/>
          <w:b/>
          <w:sz w:val="24"/>
          <w:szCs w:val="24"/>
        </w:rPr>
        <w:t>Zájemce prohlašuje</w:t>
      </w:r>
      <w:r w:rsidRPr="00DC5EA3">
        <w:rPr>
          <w:rFonts w:ascii="Arial" w:hAnsi="Arial" w:cs="Arial"/>
          <w:sz w:val="24"/>
          <w:szCs w:val="24"/>
        </w:rPr>
        <w:t>, že je osobou se sníženou soběstačností z důvodu zdravotního postižení ve věku 18 – 55 let:**)</w:t>
      </w:r>
    </w:p>
    <w:p w:rsidR="00DC5EA3" w:rsidRPr="00DC5EA3" w:rsidRDefault="00DC5EA3" w:rsidP="00DC5EA3">
      <w:pPr>
        <w:rPr>
          <w:rFonts w:ascii="Arial" w:hAnsi="Arial" w:cs="Arial"/>
          <w:b/>
          <w:sz w:val="24"/>
          <w:szCs w:val="24"/>
        </w:rPr>
      </w:pPr>
    </w:p>
    <w:p w:rsidR="00DC5EA3" w:rsidRPr="00DC5EA3" w:rsidRDefault="00DC5EA3" w:rsidP="00DC5EA3">
      <w:pPr>
        <w:pStyle w:val="Odstavecseseznamem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C5EA3">
        <w:rPr>
          <w:rFonts w:ascii="Arial" w:hAnsi="Arial" w:cs="Arial"/>
          <w:b/>
          <w:sz w:val="24"/>
          <w:szCs w:val="24"/>
        </w:rPr>
        <w:t>s mentálním postižením</w:t>
      </w:r>
      <w:r w:rsidRPr="00DC5EA3">
        <w:rPr>
          <w:rFonts w:ascii="Arial" w:hAnsi="Arial" w:cs="Arial"/>
          <w:sz w:val="24"/>
          <w:szCs w:val="24"/>
        </w:rPr>
        <w:t xml:space="preserve"> - (lehké postižení, případně středně těžké mentální postižení bez poruch chování)</w:t>
      </w:r>
    </w:p>
    <w:p w:rsidR="00DC5EA3" w:rsidRPr="00DC5EA3" w:rsidRDefault="00DC5EA3" w:rsidP="00DC5EA3">
      <w:pPr>
        <w:pStyle w:val="Odstavecseseznamem"/>
        <w:rPr>
          <w:rFonts w:ascii="Arial" w:hAnsi="Arial" w:cs="Arial"/>
          <w:sz w:val="24"/>
          <w:szCs w:val="24"/>
        </w:rPr>
      </w:pPr>
    </w:p>
    <w:p w:rsidR="00DC5EA3" w:rsidRPr="00DC5EA3" w:rsidRDefault="00DC5EA3" w:rsidP="00DC5EA3">
      <w:pPr>
        <w:pStyle w:val="Odstavecseseznamem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C5EA3">
        <w:rPr>
          <w:rFonts w:ascii="Arial" w:hAnsi="Arial" w:cs="Arial"/>
          <w:b/>
          <w:sz w:val="24"/>
          <w:szCs w:val="24"/>
        </w:rPr>
        <w:t>s tělesným postižením</w:t>
      </w:r>
      <w:r w:rsidRPr="00DC5EA3">
        <w:rPr>
          <w:rFonts w:ascii="Arial" w:hAnsi="Arial" w:cs="Arial"/>
          <w:sz w:val="24"/>
          <w:szCs w:val="24"/>
        </w:rPr>
        <w:t xml:space="preserve"> - bez poruch chování</w:t>
      </w:r>
    </w:p>
    <w:p w:rsidR="00DC5EA3" w:rsidRPr="00DC5EA3" w:rsidRDefault="00DC5EA3" w:rsidP="00DC5EA3">
      <w:pPr>
        <w:pStyle w:val="Odstavecseseznamem"/>
        <w:rPr>
          <w:rFonts w:ascii="Arial" w:hAnsi="Arial" w:cs="Arial"/>
          <w:sz w:val="24"/>
          <w:szCs w:val="24"/>
        </w:rPr>
      </w:pPr>
    </w:p>
    <w:p w:rsidR="00DC5EA3" w:rsidRPr="00DC5EA3" w:rsidRDefault="00DC5EA3" w:rsidP="00DC5EA3">
      <w:pPr>
        <w:pStyle w:val="Odstavecseseznamem"/>
        <w:rPr>
          <w:rFonts w:ascii="Arial" w:hAnsi="Arial" w:cs="Arial"/>
          <w:sz w:val="24"/>
          <w:szCs w:val="24"/>
        </w:rPr>
      </w:pPr>
    </w:p>
    <w:p w:rsidR="00DC5EA3" w:rsidRPr="00DC5EA3" w:rsidRDefault="00DC5EA3" w:rsidP="00DC5EA3">
      <w:pPr>
        <w:pStyle w:val="Odstavecseseznamem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C5EA3">
        <w:rPr>
          <w:rFonts w:ascii="Arial" w:hAnsi="Arial" w:cs="Arial"/>
          <w:b/>
          <w:sz w:val="24"/>
          <w:szCs w:val="24"/>
        </w:rPr>
        <w:t>s kombinovaným postižením</w:t>
      </w:r>
      <w:r w:rsidRPr="00DC5EA3">
        <w:rPr>
          <w:rFonts w:ascii="Arial" w:hAnsi="Arial" w:cs="Arial"/>
          <w:sz w:val="24"/>
          <w:szCs w:val="24"/>
        </w:rPr>
        <w:t xml:space="preserve"> - (primárně tělesné postižení s přidruženým lehkým, případně středně těžkým mentálním postižením bez poruch chování)</w:t>
      </w:r>
    </w:p>
    <w:p w:rsidR="00DC5EA3" w:rsidRDefault="00DC5EA3" w:rsidP="00DC5EA3">
      <w:pPr>
        <w:rPr>
          <w:rFonts w:ascii="Arial" w:hAnsi="Arial" w:cs="Arial"/>
          <w:b/>
          <w:sz w:val="24"/>
          <w:szCs w:val="24"/>
        </w:rPr>
      </w:pPr>
    </w:p>
    <w:p w:rsidR="00DC5EA3" w:rsidRPr="00DC5EA3" w:rsidRDefault="00DC5EA3" w:rsidP="00DC5EA3">
      <w:pPr>
        <w:rPr>
          <w:rFonts w:ascii="Arial" w:hAnsi="Arial" w:cs="Arial"/>
          <w:b/>
          <w:sz w:val="24"/>
          <w:szCs w:val="24"/>
        </w:rPr>
      </w:pPr>
    </w:p>
    <w:p w:rsidR="00DC5EA3" w:rsidRPr="00DC5EA3" w:rsidRDefault="00DC5EA3" w:rsidP="00DC5EA3">
      <w:pPr>
        <w:rPr>
          <w:rFonts w:ascii="Arial" w:hAnsi="Arial" w:cs="Arial"/>
          <w:b/>
          <w:sz w:val="24"/>
          <w:szCs w:val="24"/>
        </w:rPr>
      </w:pPr>
    </w:p>
    <w:p w:rsidR="00DC5EA3" w:rsidRPr="00DC5EA3" w:rsidRDefault="00DC5EA3" w:rsidP="00DC5EA3">
      <w:pPr>
        <w:rPr>
          <w:rFonts w:ascii="Arial" w:hAnsi="Arial" w:cs="Arial"/>
          <w:sz w:val="24"/>
          <w:szCs w:val="24"/>
        </w:rPr>
      </w:pPr>
      <w:r w:rsidRPr="00DC5EA3">
        <w:rPr>
          <w:rFonts w:ascii="Arial" w:hAnsi="Arial" w:cs="Arial"/>
          <w:b/>
          <w:sz w:val="24"/>
          <w:szCs w:val="24"/>
        </w:rPr>
        <w:t>Zájemce prohlašuje</w:t>
      </w:r>
      <w:r w:rsidRPr="00DC5EA3">
        <w:rPr>
          <w:rFonts w:ascii="Arial" w:hAnsi="Arial" w:cs="Arial"/>
          <w:sz w:val="24"/>
          <w:szCs w:val="24"/>
        </w:rPr>
        <w:t>, že: **)</w:t>
      </w:r>
    </w:p>
    <w:p w:rsidR="00DC5EA3" w:rsidRPr="00DC5EA3" w:rsidRDefault="00DC5EA3" w:rsidP="00DC5EA3">
      <w:pPr>
        <w:rPr>
          <w:rFonts w:ascii="Arial" w:hAnsi="Arial" w:cs="Arial"/>
          <w:sz w:val="24"/>
          <w:szCs w:val="24"/>
        </w:rPr>
      </w:pPr>
    </w:p>
    <w:p w:rsidR="00DC5EA3" w:rsidRPr="00DC5EA3" w:rsidRDefault="00DC5EA3" w:rsidP="00DC5EA3">
      <w:pPr>
        <w:rPr>
          <w:rFonts w:ascii="Arial" w:hAnsi="Arial" w:cs="Arial"/>
          <w:sz w:val="24"/>
          <w:szCs w:val="24"/>
        </w:rPr>
      </w:pPr>
      <w:r w:rsidRPr="00DC5EA3">
        <w:rPr>
          <w:rFonts w:ascii="Arial" w:hAnsi="Arial" w:cs="Arial"/>
          <w:b/>
          <w:sz w:val="24"/>
          <w:szCs w:val="24"/>
        </w:rPr>
        <w:sym w:font="Wingdings 2" w:char="F0A3"/>
      </w:r>
      <w:r w:rsidRPr="00DC5EA3">
        <w:rPr>
          <w:rFonts w:ascii="Arial" w:hAnsi="Arial" w:cs="Arial"/>
          <w:sz w:val="24"/>
          <w:szCs w:val="24"/>
        </w:rPr>
        <w:t xml:space="preserve"> je     </w:t>
      </w:r>
      <w:r w:rsidRPr="00DC5EA3">
        <w:rPr>
          <w:rFonts w:ascii="Arial" w:hAnsi="Arial" w:cs="Arial"/>
          <w:b/>
          <w:sz w:val="24"/>
          <w:szCs w:val="24"/>
        </w:rPr>
        <w:sym w:font="Wingdings 2" w:char="F0A3"/>
      </w:r>
      <w:r w:rsidRPr="00DC5EA3">
        <w:rPr>
          <w:rFonts w:ascii="Arial" w:hAnsi="Arial" w:cs="Arial"/>
          <w:sz w:val="24"/>
          <w:szCs w:val="24"/>
        </w:rPr>
        <w:t xml:space="preserve"> není  osobou s těžkým stupněm specifických smyslových vad (ztráta zraku či     sluchu)</w:t>
      </w:r>
    </w:p>
    <w:p w:rsidR="00DC5EA3" w:rsidRPr="00DC5EA3" w:rsidRDefault="00DC5EA3" w:rsidP="00DC5EA3">
      <w:pPr>
        <w:rPr>
          <w:rFonts w:ascii="Arial" w:hAnsi="Arial" w:cs="Arial"/>
          <w:sz w:val="24"/>
          <w:szCs w:val="24"/>
        </w:rPr>
      </w:pPr>
    </w:p>
    <w:p w:rsidR="00DC5EA3" w:rsidRPr="00DC5EA3" w:rsidRDefault="00DC5EA3" w:rsidP="00DC5EA3">
      <w:pPr>
        <w:rPr>
          <w:rFonts w:ascii="Arial" w:hAnsi="Arial" w:cs="Arial"/>
          <w:sz w:val="24"/>
          <w:szCs w:val="24"/>
        </w:rPr>
      </w:pPr>
      <w:r w:rsidRPr="00DC5EA3">
        <w:rPr>
          <w:rFonts w:ascii="Arial" w:hAnsi="Arial" w:cs="Arial"/>
          <w:b/>
          <w:sz w:val="24"/>
          <w:szCs w:val="24"/>
        </w:rPr>
        <w:sym w:font="Wingdings 2" w:char="F0A3"/>
      </w:r>
      <w:r w:rsidRPr="00DC5EA3">
        <w:rPr>
          <w:rFonts w:ascii="Arial" w:hAnsi="Arial" w:cs="Arial"/>
          <w:sz w:val="24"/>
          <w:szCs w:val="24"/>
        </w:rPr>
        <w:t xml:space="preserve"> je     </w:t>
      </w:r>
      <w:r w:rsidRPr="00DC5EA3">
        <w:rPr>
          <w:rFonts w:ascii="Arial" w:hAnsi="Arial" w:cs="Arial"/>
          <w:b/>
          <w:sz w:val="24"/>
          <w:szCs w:val="24"/>
        </w:rPr>
        <w:sym w:font="Wingdings 2" w:char="F0A3"/>
      </w:r>
      <w:r w:rsidRPr="00DC5EA3">
        <w:rPr>
          <w:rFonts w:ascii="Arial" w:hAnsi="Arial" w:cs="Arial"/>
          <w:sz w:val="24"/>
          <w:szCs w:val="24"/>
        </w:rPr>
        <w:t xml:space="preserve"> není osobou s těžkým nebo hlubokým mentálním postižením</w:t>
      </w:r>
    </w:p>
    <w:p w:rsidR="00DC5EA3" w:rsidRPr="00DC5EA3" w:rsidRDefault="00DC5EA3" w:rsidP="00DC5EA3">
      <w:pPr>
        <w:rPr>
          <w:rFonts w:ascii="Arial" w:hAnsi="Arial" w:cs="Arial"/>
          <w:sz w:val="24"/>
          <w:szCs w:val="24"/>
        </w:rPr>
      </w:pPr>
    </w:p>
    <w:p w:rsidR="00DC5EA3" w:rsidRPr="00DC5EA3" w:rsidRDefault="00DC5EA3" w:rsidP="00DC5EA3">
      <w:pPr>
        <w:rPr>
          <w:rFonts w:ascii="Arial" w:hAnsi="Arial" w:cs="Arial"/>
          <w:sz w:val="24"/>
          <w:szCs w:val="24"/>
        </w:rPr>
      </w:pPr>
      <w:r w:rsidRPr="00DC5EA3">
        <w:rPr>
          <w:rFonts w:ascii="Arial" w:hAnsi="Arial" w:cs="Arial"/>
          <w:b/>
          <w:sz w:val="24"/>
          <w:szCs w:val="24"/>
        </w:rPr>
        <w:sym w:font="Wingdings 2" w:char="F0A3"/>
      </w:r>
      <w:r w:rsidRPr="00DC5EA3">
        <w:rPr>
          <w:rFonts w:ascii="Arial" w:hAnsi="Arial" w:cs="Arial"/>
          <w:sz w:val="24"/>
          <w:szCs w:val="24"/>
        </w:rPr>
        <w:t xml:space="preserve"> je     </w:t>
      </w:r>
      <w:r w:rsidRPr="00DC5EA3">
        <w:rPr>
          <w:rFonts w:ascii="Arial" w:hAnsi="Arial" w:cs="Arial"/>
          <w:b/>
          <w:sz w:val="24"/>
          <w:szCs w:val="24"/>
        </w:rPr>
        <w:sym w:font="Wingdings 2" w:char="F0A3"/>
      </w:r>
      <w:r w:rsidRPr="00DC5EA3">
        <w:rPr>
          <w:rFonts w:ascii="Arial" w:hAnsi="Arial" w:cs="Arial"/>
          <w:sz w:val="24"/>
          <w:szCs w:val="24"/>
        </w:rPr>
        <w:t xml:space="preserve"> není osobou s poruchami chování, které by vážným způsobem narušovalo kolektivní soužití a s chováním, které vyžaduje vysokou míru podpory</w:t>
      </w:r>
    </w:p>
    <w:p w:rsidR="00DC5EA3" w:rsidRPr="00DC5EA3" w:rsidRDefault="00DC5EA3" w:rsidP="00DC5EA3">
      <w:pPr>
        <w:rPr>
          <w:rFonts w:ascii="Arial" w:hAnsi="Arial" w:cs="Arial"/>
          <w:sz w:val="24"/>
          <w:szCs w:val="24"/>
        </w:rPr>
      </w:pPr>
    </w:p>
    <w:p w:rsidR="00DC5EA3" w:rsidRPr="00DC5EA3" w:rsidRDefault="00DC5EA3" w:rsidP="00DC5EA3">
      <w:pPr>
        <w:rPr>
          <w:rFonts w:ascii="Arial" w:hAnsi="Arial" w:cs="Arial"/>
          <w:sz w:val="24"/>
          <w:szCs w:val="24"/>
        </w:rPr>
      </w:pPr>
      <w:r w:rsidRPr="00DC5EA3">
        <w:rPr>
          <w:rFonts w:ascii="Arial" w:hAnsi="Arial" w:cs="Arial"/>
          <w:sz w:val="24"/>
          <w:szCs w:val="24"/>
        </w:rPr>
        <w:t>**) vybranou odpověď označte</w:t>
      </w:r>
    </w:p>
    <w:p w:rsidR="00DC5EA3" w:rsidRPr="00DC5EA3" w:rsidRDefault="00DC5EA3" w:rsidP="00DC5EA3">
      <w:pPr>
        <w:rPr>
          <w:rFonts w:ascii="Arial" w:hAnsi="Arial" w:cs="Arial"/>
          <w:sz w:val="24"/>
          <w:szCs w:val="24"/>
        </w:rPr>
      </w:pPr>
    </w:p>
    <w:p w:rsidR="00DC5EA3" w:rsidRPr="00DC5EA3" w:rsidRDefault="00DC5EA3" w:rsidP="00DC5EA3">
      <w:pPr>
        <w:rPr>
          <w:rFonts w:ascii="Arial" w:hAnsi="Arial" w:cs="Arial"/>
          <w:sz w:val="24"/>
          <w:szCs w:val="24"/>
        </w:rPr>
      </w:pPr>
    </w:p>
    <w:p w:rsidR="00DC5EA3" w:rsidRPr="00DC5EA3" w:rsidRDefault="00DC5EA3" w:rsidP="00DC5EA3">
      <w:pPr>
        <w:rPr>
          <w:rFonts w:ascii="Arial" w:hAnsi="Arial" w:cs="Arial"/>
          <w:b/>
          <w:sz w:val="24"/>
          <w:szCs w:val="24"/>
        </w:rPr>
      </w:pPr>
    </w:p>
    <w:tbl>
      <w:tblPr>
        <w:tblpPr w:leftFromText="141" w:rightFromText="141" w:vertAnchor="page" w:horzAnchor="margin" w:tblpY="6316"/>
        <w:tblW w:w="95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750"/>
        <w:gridCol w:w="4750"/>
      </w:tblGrid>
      <w:tr w:rsidR="00DC5EA3" w:rsidRPr="00DC5EA3" w:rsidTr="00D769D0">
        <w:tc>
          <w:tcPr>
            <w:tcW w:w="9500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DC5EA3" w:rsidRPr="00DC5EA3" w:rsidRDefault="00DC5EA3" w:rsidP="00D769D0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DC5EA3">
              <w:rPr>
                <w:rFonts w:ascii="Arial" w:hAnsi="Arial" w:cs="Arial"/>
                <w:b/>
                <w:sz w:val="24"/>
                <w:szCs w:val="24"/>
              </w:rPr>
              <w:t>Prohlášení žadatele/zástupce</w:t>
            </w:r>
          </w:p>
        </w:tc>
      </w:tr>
      <w:tr w:rsidR="00DC5EA3" w:rsidRPr="00DC5EA3" w:rsidTr="00D769D0">
        <w:trPr>
          <w:cantSplit/>
          <w:trHeight w:val="617"/>
        </w:trPr>
        <w:tc>
          <w:tcPr>
            <w:tcW w:w="9500" w:type="dxa"/>
            <w:gridSpan w:val="2"/>
            <w:tcBorders>
              <w:bottom w:val="single" w:sz="12" w:space="0" w:color="auto"/>
            </w:tcBorders>
          </w:tcPr>
          <w:p w:rsidR="00DC5EA3" w:rsidRPr="00DC5EA3" w:rsidRDefault="00DC5EA3" w:rsidP="00D769D0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5EA3">
              <w:rPr>
                <w:rFonts w:ascii="Arial" w:hAnsi="Arial" w:cs="Arial"/>
                <w:sz w:val="24"/>
                <w:szCs w:val="24"/>
              </w:rPr>
              <w:t>Prohlašuji, že všechny uvedené údaje jsou pravdivé.</w:t>
            </w:r>
          </w:p>
        </w:tc>
      </w:tr>
      <w:tr w:rsidR="00DC5EA3" w:rsidRPr="00DC5EA3" w:rsidTr="00D769D0">
        <w:trPr>
          <w:cantSplit/>
          <w:trHeight w:val="830"/>
        </w:trPr>
        <w:tc>
          <w:tcPr>
            <w:tcW w:w="9500" w:type="dxa"/>
            <w:gridSpan w:val="2"/>
          </w:tcPr>
          <w:p w:rsidR="00DC5EA3" w:rsidRPr="00DC5EA3" w:rsidRDefault="00DC5EA3" w:rsidP="00D769D0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5EA3">
              <w:rPr>
                <w:rFonts w:ascii="Arial" w:hAnsi="Arial" w:cs="Arial"/>
                <w:sz w:val="24"/>
                <w:szCs w:val="24"/>
              </w:rPr>
              <w:t>Dále beru na vědomí, že změnu bydliště, číslo telefonu atd. neprodleně ohlásím sociální pracovnici.</w:t>
            </w:r>
          </w:p>
        </w:tc>
      </w:tr>
      <w:tr w:rsidR="00DC5EA3" w:rsidRPr="00DC5EA3" w:rsidTr="00D769D0">
        <w:trPr>
          <w:cantSplit/>
        </w:trPr>
        <w:tc>
          <w:tcPr>
            <w:tcW w:w="4750" w:type="dxa"/>
          </w:tcPr>
          <w:p w:rsidR="00DC5EA3" w:rsidRPr="00DC5EA3" w:rsidRDefault="00DC5EA3" w:rsidP="00D769D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C5EA3" w:rsidRPr="00DC5EA3" w:rsidRDefault="00DC5EA3" w:rsidP="00D769D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C5EA3" w:rsidRPr="00DC5EA3" w:rsidRDefault="00DC5EA3" w:rsidP="00D769D0">
            <w:pPr>
              <w:tabs>
                <w:tab w:val="left" w:pos="2295"/>
              </w:tabs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C5EA3" w:rsidRPr="00DC5EA3" w:rsidRDefault="00DC5EA3" w:rsidP="00D769D0">
            <w:pPr>
              <w:tabs>
                <w:tab w:val="left" w:pos="2295"/>
              </w:tabs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5EA3">
              <w:rPr>
                <w:rFonts w:ascii="Arial" w:hAnsi="Arial" w:cs="Arial"/>
                <w:sz w:val="24"/>
                <w:szCs w:val="24"/>
              </w:rPr>
              <w:t>V Brně</w:t>
            </w:r>
            <w:r w:rsidRPr="00DC5EA3">
              <w:rPr>
                <w:rFonts w:ascii="Arial" w:hAnsi="Arial" w:cs="Arial"/>
                <w:sz w:val="24"/>
                <w:szCs w:val="24"/>
              </w:rPr>
              <w:tab/>
              <w:t>dne:</w:t>
            </w:r>
          </w:p>
        </w:tc>
        <w:tc>
          <w:tcPr>
            <w:tcW w:w="4750" w:type="dxa"/>
          </w:tcPr>
          <w:p w:rsidR="00DC5EA3" w:rsidRPr="00DC5EA3" w:rsidRDefault="00DC5EA3" w:rsidP="00D769D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C5EA3" w:rsidRPr="00DC5EA3" w:rsidRDefault="00DC5EA3" w:rsidP="00D769D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C5EA3" w:rsidRPr="00DC5EA3" w:rsidRDefault="00DC5EA3" w:rsidP="00D769D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C5EA3" w:rsidRPr="00DC5EA3" w:rsidRDefault="00DC5EA3" w:rsidP="00D769D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C5EA3" w:rsidRPr="00DC5EA3" w:rsidRDefault="00DC5EA3" w:rsidP="00D769D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5EA3">
              <w:rPr>
                <w:rFonts w:ascii="Arial" w:hAnsi="Arial" w:cs="Arial"/>
                <w:sz w:val="24"/>
                <w:szCs w:val="24"/>
              </w:rPr>
              <w:t>Podpis žadatele/zástupce</w:t>
            </w:r>
          </w:p>
          <w:p w:rsidR="00DC5EA3" w:rsidRPr="00DC5EA3" w:rsidRDefault="00DC5EA3" w:rsidP="00D769D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C5EA3" w:rsidRPr="00DC5EA3" w:rsidRDefault="00DC5EA3" w:rsidP="00DC5EA3">
      <w:pPr>
        <w:rPr>
          <w:rFonts w:ascii="Arial" w:hAnsi="Arial" w:cs="Arial"/>
          <w:b/>
          <w:sz w:val="24"/>
          <w:szCs w:val="24"/>
        </w:rPr>
      </w:pPr>
    </w:p>
    <w:p w:rsidR="00DC5EA3" w:rsidRPr="00DC5EA3" w:rsidRDefault="00DC5EA3" w:rsidP="00DC5EA3">
      <w:pPr>
        <w:rPr>
          <w:rFonts w:ascii="Arial" w:hAnsi="Arial" w:cs="Arial"/>
          <w:b/>
          <w:sz w:val="24"/>
          <w:szCs w:val="24"/>
        </w:rPr>
      </w:pPr>
    </w:p>
    <w:p w:rsidR="00DC5EA3" w:rsidRPr="00DC5EA3" w:rsidRDefault="00DC5EA3" w:rsidP="00DC5EA3">
      <w:pPr>
        <w:rPr>
          <w:rFonts w:ascii="Arial" w:hAnsi="Arial" w:cs="Arial"/>
          <w:b/>
          <w:sz w:val="24"/>
          <w:szCs w:val="24"/>
        </w:rPr>
      </w:pPr>
    </w:p>
    <w:p w:rsidR="00DC5EA3" w:rsidRPr="00DC5EA3" w:rsidRDefault="00DC5EA3" w:rsidP="00DC5EA3">
      <w:pPr>
        <w:rPr>
          <w:rFonts w:ascii="Arial" w:hAnsi="Arial" w:cs="Arial"/>
          <w:b/>
          <w:sz w:val="24"/>
          <w:szCs w:val="24"/>
        </w:rPr>
      </w:pPr>
      <w:r w:rsidRPr="00DC5EA3">
        <w:rPr>
          <w:rFonts w:ascii="Arial" w:hAnsi="Arial" w:cs="Arial"/>
          <w:b/>
          <w:sz w:val="24"/>
          <w:szCs w:val="24"/>
        </w:rPr>
        <w:t>Přílohy:</w:t>
      </w:r>
    </w:p>
    <w:p w:rsidR="00DC5EA3" w:rsidRPr="00DC5EA3" w:rsidRDefault="00DC5EA3" w:rsidP="00DC5EA3">
      <w:pPr>
        <w:rPr>
          <w:rFonts w:ascii="Arial" w:hAnsi="Arial" w:cs="Arial"/>
          <w:sz w:val="24"/>
          <w:szCs w:val="24"/>
        </w:rPr>
      </w:pPr>
      <w:r w:rsidRPr="00DC5EA3">
        <w:rPr>
          <w:rFonts w:ascii="Arial" w:hAnsi="Arial" w:cs="Arial"/>
          <w:sz w:val="24"/>
          <w:szCs w:val="24"/>
        </w:rPr>
        <w:t>Kopie rozhodnutí o omezení svéprávnosti a kopie listiny opatrovníka</w:t>
      </w:r>
    </w:p>
    <w:p w:rsidR="00DC5EA3" w:rsidRPr="00DC5EA3" w:rsidRDefault="00DC5EA3" w:rsidP="00DC5EA3">
      <w:pPr>
        <w:pStyle w:val="Nadpis1"/>
        <w:rPr>
          <w:rFonts w:cs="Arial"/>
          <w:szCs w:val="24"/>
        </w:rPr>
      </w:pPr>
    </w:p>
    <w:p w:rsidR="00DC5EA3" w:rsidRPr="00DC5EA3" w:rsidRDefault="00DC5EA3" w:rsidP="00DC5EA3">
      <w:pPr>
        <w:rPr>
          <w:rFonts w:ascii="Arial" w:hAnsi="Arial" w:cs="Arial"/>
          <w:sz w:val="24"/>
          <w:szCs w:val="24"/>
        </w:rPr>
      </w:pPr>
      <w:r w:rsidRPr="00DC5EA3">
        <w:rPr>
          <w:rFonts w:ascii="Arial" w:hAnsi="Arial" w:cs="Arial"/>
          <w:sz w:val="24"/>
          <w:szCs w:val="24"/>
        </w:rPr>
        <w:t>Kontakt:</w:t>
      </w:r>
    </w:p>
    <w:p w:rsidR="00DC5EA3" w:rsidRPr="00DC5EA3" w:rsidRDefault="00DC5EA3" w:rsidP="00DC5EA3">
      <w:pPr>
        <w:rPr>
          <w:rFonts w:ascii="Arial" w:hAnsi="Arial" w:cs="Arial"/>
          <w:sz w:val="24"/>
          <w:szCs w:val="24"/>
        </w:rPr>
      </w:pPr>
      <w:r w:rsidRPr="00DC5EA3">
        <w:rPr>
          <w:rFonts w:ascii="Arial" w:hAnsi="Arial" w:cs="Arial"/>
          <w:sz w:val="24"/>
          <w:szCs w:val="24"/>
        </w:rPr>
        <w:t>Mgr. Bc. Sandra Skalková, DiS., sociální pracovník</w:t>
      </w:r>
    </w:p>
    <w:p w:rsidR="00DC5EA3" w:rsidRPr="00DC5EA3" w:rsidRDefault="00DC5EA3" w:rsidP="00DC5EA3">
      <w:pPr>
        <w:pStyle w:val="Zkladntext"/>
        <w:spacing w:line="276" w:lineRule="auto"/>
        <w:ind w:left="2268" w:hanging="2268"/>
        <w:rPr>
          <w:rFonts w:cs="Arial"/>
          <w:b w:val="0"/>
          <w:color w:val="auto"/>
          <w:szCs w:val="24"/>
        </w:rPr>
      </w:pPr>
      <w:r w:rsidRPr="00DC5EA3">
        <w:rPr>
          <w:rFonts w:cs="Arial"/>
          <w:b w:val="0"/>
          <w:color w:val="auto"/>
          <w:szCs w:val="24"/>
        </w:rPr>
        <w:t>Telefon: 773 784 026, 515 504 256</w:t>
      </w:r>
      <w:r w:rsidRPr="00DC5EA3">
        <w:rPr>
          <w:rFonts w:cs="Arial"/>
          <w:b w:val="0"/>
          <w:color w:val="auto"/>
          <w:szCs w:val="24"/>
        </w:rPr>
        <w:tab/>
        <w:t xml:space="preserve"> </w:t>
      </w:r>
    </w:p>
    <w:p w:rsidR="00DC5EA3" w:rsidRPr="00DC5EA3" w:rsidRDefault="00DC5EA3" w:rsidP="00DC5EA3">
      <w:pPr>
        <w:pStyle w:val="Zkladntext"/>
        <w:spacing w:line="276" w:lineRule="auto"/>
        <w:rPr>
          <w:rFonts w:cs="Arial"/>
          <w:b w:val="0"/>
          <w:color w:val="auto"/>
          <w:szCs w:val="24"/>
        </w:rPr>
      </w:pPr>
      <w:r w:rsidRPr="00DC5EA3">
        <w:rPr>
          <w:rFonts w:cs="Arial"/>
          <w:b w:val="0"/>
          <w:color w:val="auto"/>
          <w:szCs w:val="24"/>
        </w:rPr>
        <w:t xml:space="preserve">E-mail: </w:t>
      </w:r>
      <w:hyperlink r:id="rId7" w:history="1">
        <w:r w:rsidRPr="00DC5EA3">
          <w:rPr>
            <w:rStyle w:val="Hypertextovodkaz"/>
            <w:rFonts w:cs="Arial"/>
            <w:b w:val="0"/>
            <w:color w:val="auto"/>
            <w:szCs w:val="24"/>
          </w:rPr>
          <w:t>sandra.skalkova@kocianka.cz</w:t>
        </w:r>
      </w:hyperlink>
    </w:p>
    <w:p w:rsidR="00DC5EA3" w:rsidRPr="00DC5EA3" w:rsidRDefault="00DC5EA3" w:rsidP="00DC5EA3">
      <w:pPr>
        <w:pStyle w:val="Zkladntext"/>
        <w:spacing w:line="276" w:lineRule="auto"/>
        <w:rPr>
          <w:rFonts w:cs="Arial"/>
          <w:b w:val="0"/>
          <w:color w:val="auto"/>
          <w:szCs w:val="24"/>
        </w:rPr>
      </w:pPr>
      <w:r w:rsidRPr="00DC5EA3">
        <w:rPr>
          <w:rFonts w:cs="Arial"/>
          <w:b w:val="0"/>
          <w:color w:val="auto"/>
          <w:szCs w:val="24"/>
        </w:rPr>
        <w:t>http://www.centrumkocianka.cz</w:t>
      </w:r>
    </w:p>
    <w:p w:rsidR="00DC5EA3" w:rsidRPr="00DC5EA3" w:rsidRDefault="00DC5EA3" w:rsidP="00DC5EA3">
      <w:pPr>
        <w:rPr>
          <w:rFonts w:ascii="Arial" w:hAnsi="Arial" w:cs="Arial"/>
          <w:sz w:val="24"/>
          <w:szCs w:val="24"/>
        </w:rPr>
      </w:pPr>
    </w:p>
    <w:p w:rsidR="00DC5EA3" w:rsidRPr="00DC5EA3" w:rsidRDefault="00DC5EA3" w:rsidP="00DC5EA3">
      <w:pPr>
        <w:rPr>
          <w:rFonts w:ascii="Arial" w:hAnsi="Arial" w:cs="Arial"/>
          <w:sz w:val="24"/>
          <w:szCs w:val="24"/>
        </w:rPr>
      </w:pPr>
    </w:p>
    <w:permEnd w:id="0"/>
    <w:p w:rsidR="003F0F6F" w:rsidRPr="00DC5EA3" w:rsidRDefault="003F0F6F">
      <w:pPr>
        <w:pStyle w:val="Nadpis2"/>
        <w:rPr>
          <w:rFonts w:cs="Arial"/>
          <w:i w:val="0"/>
          <w:color w:val="auto"/>
        </w:rPr>
      </w:pPr>
    </w:p>
    <w:sectPr w:rsidR="003F0F6F" w:rsidRPr="00DC5EA3" w:rsidSect="003F0F6F">
      <w:headerReference w:type="default" r:id="rId8"/>
      <w:footerReference w:type="default" r:id="rId9"/>
      <w:pgSz w:w="11906" w:h="16838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5EA3" w:rsidRDefault="00DC5EA3" w:rsidP="003F0F6F">
      <w:r>
        <w:separator/>
      </w:r>
    </w:p>
  </w:endnote>
  <w:endnote w:type="continuationSeparator" w:id="0">
    <w:p w:rsidR="00DC5EA3" w:rsidRDefault="00DC5EA3" w:rsidP="003F0F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GothamBookCE-Book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ZDingbat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GothamBoldCE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F6F" w:rsidRDefault="003F0F6F" w:rsidP="003F0F6F">
    <w:pPr>
      <w:ind w:right="-426"/>
      <w:rPr>
        <w:rFonts w:ascii="GothamBookCE-Book" w:hAnsi="GothamBookCE-Book" w:cs="GothamBookCE-Book"/>
        <w:color w:val="4E5555"/>
        <w:sz w:val="14"/>
        <w:szCs w:val="16"/>
      </w:rPr>
    </w:pPr>
  </w:p>
  <w:p w:rsidR="0088173F" w:rsidRPr="00020955" w:rsidRDefault="0088173F" w:rsidP="0088173F">
    <w:pPr>
      <w:ind w:right="-426"/>
      <w:rPr>
        <w:rFonts w:ascii="GothamBookCE-Book" w:hAnsi="GothamBookCE-Book" w:cs="GothamBookCE-Book"/>
        <w:color w:val="4E5555"/>
        <w:sz w:val="14"/>
        <w:szCs w:val="16"/>
      </w:rPr>
    </w:pPr>
    <w:r w:rsidRPr="00020955">
      <w:rPr>
        <w:rFonts w:ascii="GothamBookCE-Book" w:hAnsi="GothamBookCE-Book" w:cs="GothamBookCE-Book"/>
        <w:color w:val="4E5555"/>
        <w:sz w:val="14"/>
        <w:szCs w:val="16"/>
      </w:rPr>
      <w:t xml:space="preserve">Centrum Kociánka </w:t>
    </w:r>
    <w:r w:rsidRPr="00020955">
      <w:rPr>
        <w:rFonts w:ascii="ZDingbats" w:hAnsi="ZDingbats"/>
        <w:color w:val="119F22"/>
        <w:sz w:val="6"/>
      </w:rPr>
      <w:t>l</w:t>
    </w:r>
    <w:r w:rsidRPr="00020955">
      <w:rPr>
        <w:rFonts w:ascii="GothamBookCE-Book" w:hAnsi="GothamBookCE-Book" w:cs="GothamBookCE-Book"/>
        <w:color w:val="7EB813"/>
        <w:sz w:val="14"/>
        <w:szCs w:val="16"/>
      </w:rPr>
      <w:t xml:space="preserve"> </w:t>
    </w:r>
    <w:r w:rsidRPr="00020955">
      <w:rPr>
        <w:rFonts w:ascii="GothamBookCE-Book" w:hAnsi="GothamBookCE-Book" w:cs="GothamBookCE-Book"/>
        <w:color w:val="4E5555"/>
        <w:sz w:val="14"/>
        <w:szCs w:val="16"/>
      </w:rPr>
      <w:t xml:space="preserve">612 47 Brno, Kociánka 93/2 </w:t>
    </w:r>
    <w:r w:rsidRPr="00020955">
      <w:rPr>
        <w:rFonts w:ascii="ZDingbats" w:hAnsi="ZDingbats"/>
        <w:color w:val="119F22"/>
        <w:sz w:val="6"/>
      </w:rPr>
      <w:t>l</w:t>
    </w:r>
    <w:r w:rsidRPr="00020955">
      <w:rPr>
        <w:rFonts w:ascii="GothamBookCE-Book" w:hAnsi="GothamBookCE-Book" w:cs="GothamBookCE-Book"/>
        <w:color w:val="7EB813"/>
        <w:sz w:val="14"/>
        <w:szCs w:val="16"/>
      </w:rPr>
      <w:t xml:space="preserve"> </w:t>
    </w:r>
    <w:r w:rsidRPr="00020955">
      <w:rPr>
        <w:rFonts w:ascii="GothamBookCE-Book" w:hAnsi="GothamBookCE-Book" w:cs="GothamBookCE-Book"/>
        <w:color w:val="4E5555"/>
        <w:sz w:val="14"/>
        <w:szCs w:val="16"/>
      </w:rPr>
      <w:t xml:space="preserve">Česká republika </w:t>
    </w:r>
    <w:r w:rsidRPr="00020955">
      <w:rPr>
        <w:rFonts w:ascii="ZDingbats" w:hAnsi="ZDingbats"/>
        <w:color w:val="119F22"/>
        <w:sz w:val="6"/>
      </w:rPr>
      <w:t>l</w:t>
    </w:r>
    <w:r w:rsidRPr="00020955">
      <w:rPr>
        <w:rFonts w:ascii="GothamBookCE-Book" w:hAnsi="GothamBookCE-Book" w:cs="GothamBookCE-Book"/>
        <w:color w:val="7EB813"/>
        <w:sz w:val="14"/>
        <w:szCs w:val="16"/>
      </w:rPr>
      <w:t xml:space="preserve"> </w:t>
    </w:r>
    <w:r w:rsidRPr="00020955">
      <w:rPr>
        <w:rFonts w:ascii="GothamBookCE-Book" w:hAnsi="GothamBookCE-Book" w:cs="GothamBookCE-Book"/>
        <w:color w:val="4E5555"/>
        <w:sz w:val="14"/>
        <w:szCs w:val="16"/>
      </w:rPr>
      <w:t xml:space="preserve">IČ: 00093378, DIČ: CZ00093378 </w:t>
    </w:r>
    <w:r w:rsidRPr="00020955">
      <w:rPr>
        <w:rFonts w:ascii="ZDingbats" w:hAnsi="ZDingbats"/>
        <w:color w:val="119F22"/>
        <w:sz w:val="6"/>
      </w:rPr>
      <w:t>l</w:t>
    </w:r>
    <w:r w:rsidRPr="00020955">
      <w:rPr>
        <w:rFonts w:ascii="GothamBookCE-Book" w:hAnsi="GothamBookCE-Book" w:cs="GothamBookCE-Book"/>
        <w:color w:val="7EB813"/>
        <w:sz w:val="14"/>
        <w:szCs w:val="16"/>
      </w:rPr>
      <w:t xml:space="preserve"> </w:t>
    </w:r>
    <w:r w:rsidRPr="00020955">
      <w:rPr>
        <w:rFonts w:ascii="GothamBookCE-Book" w:hAnsi="GothamBookCE-Book" w:cs="GothamBookCE-Book"/>
        <w:color w:val="4E5555"/>
        <w:sz w:val="14"/>
        <w:szCs w:val="16"/>
      </w:rPr>
      <w:t>tel: 51550421</w:t>
    </w:r>
    <w:r>
      <w:rPr>
        <w:rFonts w:ascii="GothamBookCE-Book" w:hAnsi="GothamBookCE-Book" w:cs="GothamBookCE-Book"/>
        <w:color w:val="4E5555"/>
        <w:sz w:val="14"/>
        <w:szCs w:val="16"/>
      </w:rPr>
      <w:t>6</w:t>
    </w:r>
    <w:r w:rsidRPr="00020955">
      <w:rPr>
        <w:rFonts w:ascii="GothamBookCE-Book" w:hAnsi="GothamBookCE-Book" w:cs="GothamBookCE-Book"/>
        <w:color w:val="4E5555"/>
        <w:sz w:val="14"/>
        <w:szCs w:val="16"/>
      </w:rPr>
      <w:t xml:space="preserve"> </w:t>
    </w:r>
    <w:r w:rsidRPr="00020955">
      <w:rPr>
        <w:rFonts w:ascii="ZDingbats" w:hAnsi="ZDingbats"/>
        <w:color w:val="119F22"/>
        <w:sz w:val="8"/>
      </w:rPr>
      <w:t>l</w:t>
    </w:r>
    <w:r w:rsidRPr="00020955">
      <w:rPr>
        <w:rFonts w:ascii="GothamBookCE-Book" w:hAnsi="GothamBookCE-Book" w:cs="GothamBookCE-Book"/>
        <w:color w:val="7EB813"/>
        <w:sz w:val="14"/>
        <w:szCs w:val="16"/>
      </w:rPr>
      <w:t xml:space="preserve"> </w:t>
    </w:r>
    <w:r w:rsidRPr="00020955">
      <w:rPr>
        <w:rFonts w:ascii="GothamBookCE-Book" w:hAnsi="GothamBookCE-Book" w:cs="GothamBookCE-Book"/>
        <w:color w:val="4E5555"/>
        <w:sz w:val="14"/>
        <w:szCs w:val="16"/>
      </w:rPr>
      <w:t>info@kocianka.cz</w:t>
    </w:r>
  </w:p>
  <w:p w:rsidR="003F0F6F" w:rsidRPr="0088173F" w:rsidRDefault="0088173F" w:rsidP="0088173F">
    <w:pPr>
      <w:pStyle w:val="Zpat"/>
      <w:jc w:val="center"/>
      <w:rPr>
        <w:sz w:val="14"/>
        <w:szCs w:val="16"/>
      </w:rPr>
    </w:pPr>
    <w:r w:rsidRPr="00020955">
      <w:rPr>
        <w:rFonts w:ascii="GothamBoldCE-Bold" w:hAnsi="GothamBoldCE-Bold" w:cs="GothamBoldCE-Bold"/>
        <w:b/>
        <w:bCs/>
        <w:color w:val="4E5555"/>
        <w:sz w:val="14"/>
        <w:szCs w:val="16"/>
      </w:rPr>
      <w:t>www.</w:t>
    </w:r>
    <w:r>
      <w:rPr>
        <w:rFonts w:ascii="GothamBoldCE-Bold" w:hAnsi="GothamBoldCE-Bold" w:cs="GothamBoldCE-Bold"/>
        <w:b/>
        <w:bCs/>
        <w:color w:val="4E5555"/>
        <w:sz w:val="14"/>
        <w:szCs w:val="16"/>
      </w:rPr>
      <w:t>centrum</w:t>
    </w:r>
    <w:r w:rsidRPr="00020955">
      <w:rPr>
        <w:rFonts w:ascii="GothamBoldCE-Bold" w:hAnsi="GothamBoldCE-Bold" w:cs="GothamBoldCE-Bold"/>
        <w:b/>
        <w:bCs/>
        <w:color w:val="4E5555"/>
        <w:sz w:val="14"/>
        <w:szCs w:val="16"/>
      </w:rPr>
      <w:t>kocianka.cz</w:t>
    </w:r>
  </w:p>
  <w:p w:rsidR="003F0F6F" w:rsidRDefault="003F0F6F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5EA3" w:rsidRDefault="00DC5EA3" w:rsidP="003F0F6F">
      <w:r>
        <w:separator/>
      </w:r>
    </w:p>
  </w:footnote>
  <w:footnote w:type="continuationSeparator" w:id="0">
    <w:p w:rsidR="00DC5EA3" w:rsidRDefault="00DC5EA3" w:rsidP="003F0F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F6F" w:rsidRDefault="003F0F6F" w:rsidP="003F0F6F">
    <w:pPr>
      <w:pStyle w:val="Zhlav"/>
      <w:jc w:val="center"/>
      <w:rPr>
        <w:noProof/>
      </w:rPr>
    </w:pPr>
  </w:p>
  <w:p w:rsidR="003F0F6F" w:rsidRDefault="00DC5EA3" w:rsidP="0088173F">
    <w:pPr>
      <w:pStyle w:val="Zhlav"/>
      <w:jc w:val="center"/>
    </w:pPr>
    <w:r>
      <w:rPr>
        <w:noProof/>
      </w:rPr>
      <w:drawing>
        <wp:inline distT="0" distB="0" distL="0" distR="0">
          <wp:extent cx="2085975" cy="790575"/>
          <wp:effectExtent l="19050" t="0" r="9525" b="0"/>
          <wp:docPr id="1" name="obrázek 1" descr="logo_CENTRUM_KOCIANKA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_CENTRUM_KOCIANKA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1601" t="16588" r="11301" b="25182"/>
                  <a:stretch>
                    <a:fillRect/>
                  </a:stretch>
                </pic:blipFill>
                <pic:spPr bwMode="auto">
                  <a:xfrm>
                    <a:off x="0" y="0"/>
                    <a:ext cx="2085975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C54147"/>
    <w:multiLevelType w:val="hybridMultilevel"/>
    <w:tmpl w:val="2A30FD24"/>
    <w:lvl w:ilvl="0" w:tplc="8D04437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documentProtection w:edit="readOnly" w:enforcement="1" w:cryptProviderType="rsaFull" w:cryptAlgorithmClass="hash" w:cryptAlgorithmType="typeAny" w:cryptAlgorithmSid="4" w:cryptSpinCount="100000" w:hash="T8NzdTOCDXgsP9Schx9CeRBKCU0=" w:salt="+icWCGEox+cMV2F4IcTCHw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 w:val="0004509F"/>
    <w:rsid w:val="00085800"/>
    <w:rsid w:val="00137052"/>
    <w:rsid w:val="001743D3"/>
    <w:rsid w:val="0018583F"/>
    <w:rsid w:val="001C3129"/>
    <w:rsid w:val="001E20DD"/>
    <w:rsid w:val="001E3337"/>
    <w:rsid w:val="002C583D"/>
    <w:rsid w:val="0037064E"/>
    <w:rsid w:val="0037500C"/>
    <w:rsid w:val="003F0F6F"/>
    <w:rsid w:val="0043216B"/>
    <w:rsid w:val="00493748"/>
    <w:rsid w:val="004F1D7F"/>
    <w:rsid w:val="005307E5"/>
    <w:rsid w:val="005E27A7"/>
    <w:rsid w:val="00661321"/>
    <w:rsid w:val="00701E4E"/>
    <w:rsid w:val="00705740"/>
    <w:rsid w:val="00734F8A"/>
    <w:rsid w:val="00746163"/>
    <w:rsid w:val="008659CE"/>
    <w:rsid w:val="0088173F"/>
    <w:rsid w:val="009445E8"/>
    <w:rsid w:val="00A87710"/>
    <w:rsid w:val="00AB546D"/>
    <w:rsid w:val="00AE5B17"/>
    <w:rsid w:val="00CE2551"/>
    <w:rsid w:val="00CE7E7D"/>
    <w:rsid w:val="00DC5EA3"/>
    <w:rsid w:val="00E836D1"/>
    <w:rsid w:val="00F3264C"/>
    <w:rsid w:val="00F556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5EA3"/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qFormat/>
    <w:rsid w:val="0088173F"/>
    <w:pPr>
      <w:keepNext/>
      <w:spacing w:before="240" w:after="6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Nadpis2">
    <w:name w:val="heading 2"/>
    <w:aliases w:val="Subnadpis"/>
    <w:basedOn w:val="Normln"/>
    <w:next w:val="Normln"/>
    <w:link w:val="Nadpis2Char"/>
    <w:unhideWhenUsed/>
    <w:qFormat/>
    <w:rsid w:val="0088173F"/>
    <w:pPr>
      <w:keepNext/>
      <w:spacing w:before="240" w:after="60"/>
      <w:outlineLvl w:val="1"/>
    </w:pPr>
    <w:rPr>
      <w:rFonts w:ascii="Arial" w:hAnsi="Arial"/>
      <w:b/>
      <w:bCs/>
      <w:i/>
      <w:iCs/>
      <w:color w:val="76B72A"/>
      <w:sz w:val="24"/>
      <w:szCs w:val="28"/>
    </w:rPr>
  </w:style>
  <w:style w:type="paragraph" w:styleId="Nadpis3">
    <w:name w:val="heading 3"/>
    <w:basedOn w:val="Normln"/>
    <w:next w:val="Normln"/>
    <w:link w:val="Nadpis3Char"/>
    <w:qFormat/>
    <w:rsid w:val="00DC5EA3"/>
    <w:pPr>
      <w:keepNext/>
      <w:outlineLvl w:val="2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aliases w:val="Subnadpis Char"/>
    <w:basedOn w:val="Standardnpsmoodstavce"/>
    <w:link w:val="Nadpis2"/>
    <w:uiPriority w:val="9"/>
    <w:rsid w:val="0088173F"/>
    <w:rPr>
      <w:rFonts w:ascii="Arial" w:eastAsia="Times New Roman" w:hAnsi="Arial"/>
      <w:b/>
      <w:bCs/>
      <w:i/>
      <w:iCs/>
      <w:color w:val="76B72A"/>
      <w:sz w:val="24"/>
      <w:szCs w:val="28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3F0F6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F0F6F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3F0F6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F0F6F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F0F6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0F6F"/>
    <w:rPr>
      <w:rFonts w:ascii="Tahoma" w:hAnsi="Tahoma" w:cs="Tahoma"/>
      <w:sz w:val="16"/>
      <w:szCs w:val="16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88173F"/>
    <w:rPr>
      <w:rFonts w:ascii="Arial" w:eastAsia="Times New Roman" w:hAnsi="Arial" w:cs="Times New Roman"/>
      <w:b/>
      <w:bCs/>
      <w:kern w:val="32"/>
      <w:sz w:val="28"/>
      <w:szCs w:val="32"/>
      <w:lang w:eastAsia="en-US"/>
    </w:rPr>
  </w:style>
  <w:style w:type="character" w:customStyle="1" w:styleId="Nadpis3Char">
    <w:name w:val="Nadpis 3 Char"/>
    <w:basedOn w:val="Standardnpsmoodstavce"/>
    <w:link w:val="Nadpis3"/>
    <w:rsid w:val="00DC5EA3"/>
    <w:rPr>
      <w:rFonts w:ascii="Times New Roman" w:eastAsia="Times New Roman" w:hAnsi="Times New Roman"/>
      <w:b/>
      <w:sz w:val="24"/>
    </w:rPr>
  </w:style>
  <w:style w:type="paragraph" w:styleId="Zkladntext">
    <w:name w:val="Body Text"/>
    <w:basedOn w:val="Normln"/>
    <w:link w:val="ZkladntextChar"/>
    <w:rsid w:val="00DC5EA3"/>
    <w:rPr>
      <w:rFonts w:ascii="Arial" w:hAnsi="Arial"/>
      <w:b/>
      <w:color w:val="000000"/>
      <w:sz w:val="24"/>
    </w:rPr>
  </w:style>
  <w:style w:type="character" w:customStyle="1" w:styleId="ZkladntextChar">
    <w:name w:val="Základní text Char"/>
    <w:basedOn w:val="Standardnpsmoodstavce"/>
    <w:link w:val="Zkladntext"/>
    <w:rsid w:val="00DC5EA3"/>
    <w:rPr>
      <w:rFonts w:ascii="Arial" w:eastAsia="Times New Roman" w:hAnsi="Arial"/>
      <w:b/>
      <w:color w:val="000000"/>
      <w:sz w:val="24"/>
    </w:rPr>
  </w:style>
  <w:style w:type="character" w:styleId="Hypertextovodkaz">
    <w:name w:val="Hyperlink"/>
    <w:uiPriority w:val="99"/>
    <w:rsid w:val="00DC5E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DC5EA3"/>
    <w:pPr>
      <w:spacing w:after="120" w:line="276" w:lineRule="auto"/>
      <w:ind w:left="720"/>
      <w:contextualSpacing/>
    </w:pPr>
    <w:rPr>
      <w:rFonts w:ascii="Georgia" w:eastAsia="Calibri" w:hAnsi="Georgia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andra.skalkova@kociank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kocianka.int\USR$\Data\s.skalkova\Desktop\SOC.%20TER.%20D&#205;LNY\&#381;&#193;DOST\&#352;ABLONA%20NA%20DOKUMENTY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ŠABLONA NA DOKUMENTY.dot</Template>
  <TotalTime>4</TotalTime>
  <Pages>3</Pages>
  <Words>306</Words>
  <Characters>1810</Characters>
  <Application>Microsoft Office Word</Application>
  <DocSecurity>8</DocSecurity>
  <Lines>15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3</vt:i4>
      </vt:variant>
    </vt:vector>
  </HeadingPairs>
  <TitlesOfParts>
    <vt:vector size="4" baseType="lpstr">
      <vt:lpstr/>
      <vt:lpstr>Nadpis Arial 14</vt:lpstr>
      <vt:lpstr>    Subnadpis (ARIAL 12)</vt:lpstr>
      <vt:lpstr>    </vt:lpstr>
    </vt:vector>
  </TitlesOfParts>
  <Company>Centrum Kociánka</Company>
  <LinksUpToDate>false</LinksUpToDate>
  <CharactersWithSpaces>2112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Skalková</dc:creator>
  <cp:lastModifiedBy>Sandra Skalková</cp:lastModifiedBy>
  <cp:revision>1</cp:revision>
  <dcterms:created xsi:type="dcterms:W3CDTF">2021-10-05T09:21:00Z</dcterms:created>
  <dcterms:modified xsi:type="dcterms:W3CDTF">2021-10-05T09:26:00Z</dcterms:modified>
</cp:coreProperties>
</file>